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40B23" w14:textId="77777777" w:rsidR="00E9408D" w:rsidRDefault="00247036" w:rsidP="00E9408D">
      <w:pPr>
        <w:jc w:val="center"/>
        <w:rPr>
          <w:sz w:val="90"/>
        </w:rPr>
      </w:pPr>
      <w:r>
        <w:rPr>
          <w:noProof/>
        </w:rPr>
        <w:drawing>
          <wp:inline distT="0" distB="0" distL="0" distR="0" wp14:anchorId="6E8E33B1" wp14:editId="6061F812">
            <wp:extent cx="5762625" cy="7143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1D6A2B" w14:textId="3B9130D2" w:rsidR="00D91238" w:rsidRDefault="00D91238" w:rsidP="003E468F"/>
    <w:p w14:paraId="7E138D6A" w14:textId="3D3A18ED" w:rsidR="0043599F" w:rsidRDefault="00E0313D" w:rsidP="00570DFF">
      <w:pPr>
        <w:pStyle w:val="Overskrift1"/>
        <w:numPr>
          <w:ilvl w:val="0"/>
          <w:numId w:val="0"/>
        </w:numPr>
      </w:pPr>
      <w:r>
        <w:t>Treningsavgifter og medlemskontingent 2025-2026</w:t>
      </w:r>
    </w:p>
    <w:p w14:paraId="1CA254A0" w14:textId="77777777" w:rsidR="00570DFF" w:rsidRPr="00570DFF" w:rsidRDefault="00570DFF" w:rsidP="00570DFF"/>
    <w:p w14:paraId="360C4E08" w14:textId="1954A44A" w:rsidR="00245E77" w:rsidRDefault="00E0313D" w:rsidP="00245E77">
      <w:pPr>
        <w:pStyle w:val="Overskrift2"/>
        <w:numPr>
          <w:ilvl w:val="0"/>
          <w:numId w:val="0"/>
        </w:numPr>
      </w:pPr>
      <w:r>
        <w:t>Styret innstiller på å holde treningsavgifter uendret for kommende sesong: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E0313D" w14:paraId="66B92BAE" w14:textId="77777777" w:rsidTr="00E0313D">
        <w:tc>
          <w:tcPr>
            <w:tcW w:w="4530" w:type="dxa"/>
          </w:tcPr>
          <w:p w14:paraId="30185661" w14:textId="6503D274" w:rsidR="00E0313D" w:rsidRDefault="00E0313D" w:rsidP="00E0313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Spillere født i 2019 (Håndballskolen)</w:t>
            </w:r>
          </w:p>
        </w:tc>
        <w:tc>
          <w:tcPr>
            <w:tcW w:w="4531" w:type="dxa"/>
          </w:tcPr>
          <w:p w14:paraId="30B68FD8" w14:textId="3A70778C" w:rsidR="00E0313D" w:rsidRDefault="00E0313D" w:rsidP="00E0313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2 300,-</w:t>
            </w:r>
          </w:p>
        </w:tc>
      </w:tr>
      <w:tr w:rsidR="00E0313D" w14:paraId="783B5D27" w14:textId="77777777" w:rsidTr="00E0313D">
        <w:tc>
          <w:tcPr>
            <w:tcW w:w="4530" w:type="dxa"/>
          </w:tcPr>
          <w:p w14:paraId="68CDA6B9" w14:textId="7E60EE6C" w:rsidR="00E0313D" w:rsidRDefault="00E0313D" w:rsidP="00E0313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Spillere født i 2018 (G/J</w:t>
            </w:r>
            <w:r w:rsidR="00570DFF">
              <w:rPr>
                <w:rFonts w:eastAsia="Calibri"/>
                <w:szCs w:val="22"/>
                <w:lang w:eastAsia="en-US"/>
              </w:rPr>
              <w:t xml:space="preserve"> 7)</w:t>
            </w:r>
          </w:p>
        </w:tc>
        <w:tc>
          <w:tcPr>
            <w:tcW w:w="4531" w:type="dxa"/>
          </w:tcPr>
          <w:p w14:paraId="3481F25B" w14:textId="2E841F1A" w:rsidR="00E0313D" w:rsidRDefault="00E0313D" w:rsidP="00E0313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2 400,-</w:t>
            </w:r>
          </w:p>
        </w:tc>
      </w:tr>
      <w:tr w:rsidR="00E0313D" w14:paraId="028B33BD" w14:textId="77777777" w:rsidTr="00E0313D">
        <w:tc>
          <w:tcPr>
            <w:tcW w:w="4530" w:type="dxa"/>
          </w:tcPr>
          <w:p w14:paraId="1871A80B" w14:textId="138B1B58" w:rsidR="00E0313D" w:rsidRDefault="00570DFF" w:rsidP="00E0313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Spillere født i 2017 (G/J 8)</w:t>
            </w:r>
          </w:p>
        </w:tc>
        <w:tc>
          <w:tcPr>
            <w:tcW w:w="4531" w:type="dxa"/>
          </w:tcPr>
          <w:p w14:paraId="5B485FAC" w14:textId="56859B2C" w:rsidR="00E0313D" w:rsidRDefault="00E0313D" w:rsidP="00E0313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3 200,-</w:t>
            </w:r>
          </w:p>
        </w:tc>
      </w:tr>
      <w:tr w:rsidR="00E0313D" w14:paraId="6A2F77A1" w14:textId="77777777" w:rsidTr="00E0313D">
        <w:tc>
          <w:tcPr>
            <w:tcW w:w="4530" w:type="dxa"/>
          </w:tcPr>
          <w:p w14:paraId="314C7C81" w14:textId="3C33C89D" w:rsidR="00E0313D" w:rsidRDefault="00570DFF" w:rsidP="00E0313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Spillere født i 2016 (G/J 9)</w:t>
            </w:r>
          </w:p>
        </w:tc>
        <w:tc>
          <w:tcPr>
            <w:tcW w:w="4531" w:type="dxa"/>
          </w:tcPr>
          <w:p w14:paraId="5E512619" w14:textId="4E428B1F" w:rsidR="00E0313D" w:rsidRDefault="00E0313D" w:rsidP="00E0313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3 200,-</w:t>
            </w:r>
          </w:p>
        </w:tc>
      </w:tr>
      <w:tr w:rsidR="00E0313D" w14:paraId="35807B6D" w14:textId="77777777" w:rsidTr="00E0313D">
        <w:tc>
          <w:tcPr>
            <w:tcW w:w="4530" w:type="dxa"/>
          </w:tcPr>
          <w:p w14:paraId="3A0D4091" w14:textId="7834BFFC" w:rsidR="00E0313D" w:rsidRDefault="00570DFF" w:rsidP="00E0313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Spillere født i 2015 (G/J 10)</w:t>
            </w:r>
          </w:p>
        </w:tc>
        <w:tc>
          <w:tcPr>
            <w:tcW w:w="4531" w:type="dxa"/>
          </w:tcPr>
          <w:p w14:paraId="2972D5CA" w14:textId="51A1DCAF" w:rsidR="00E0313D" w:rsidRDefault="00E0313D" w:rsidP="00E0313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3 200,-</w:t>
            </w:r>
          </w:p>
        </w:tc>
      </w:tr>
      <w:tr w:rsidR="00E0313D" w14:paraId="4DC337BC" w14:textId="77777777" w:rsidTr="00E0313D">
        <w:tc>
          <w:tcPr>
            <w:tcW w:w="4530" w:type="dxa"/>
          </w:tcPr>
          <w:p w14:paraId="1D0BE4A8" w14:textId="52AADC46" w:rsidR="00E0313D" w:rsidRDefault="00570DFF" w:rsidP="00E0313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Spillere født i 2014 (G/J 11)</w:t>
            </w:r>
          </w:p>
        </w:tc>
        <w:tc>
          <w:tcPr>
            <w:tcW w:w="4531" w:type="dxa"/>
          </w:tcPr>
          <w:p w14:paraId="6C4FD59F" w14:textId="771AC210" w:rsidR="00E0313D" w:rsidRDefault="00E0313D" w:rsidP="00E0313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3 200,-</w:t>
            </w:r>
          </w:p>
        </w:tc>
      </w:tr>
      <w:tr w:rsidR="00E0313D" w14:paraId="6349D5F3" w14:textId="77777777" w:rsidTr="00E0313D">
        <w:tc>
          <w:tcPr>
            <w:tcW w:w="4530" w:type="dxa"/>
          </w:tcPr>
          <w:p w14:paraId="4DD68351" w14:textId="14E18991" w:rsidR="00E0313D" w:rsidRDefault="00570DFF" w:rsidP="00E0313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Spillere født i 2013 (G/J 12)</w:t>
            </w:r>
          </w:p>
        </w:tc>
        <w:tc>
          <w:tcPr>
            <w:tcW w:w="4531" w:type="dxa"/>
          </w:tcPr>
          <w:p w14:paraId="39789DC8" w14:textId="58AE42E8" w:rsidR="00E0313D" w:rsidRDefault="00E0313D" w:rsidP="00E0313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3 200,-</w:t>
            </w:r>
          </w:p>
        </w:tc>
      </w:tr>
      <w:tr w:rsidR="00E0313D" w14:paraId="5AF0001F" w14:textId="77777777" w:rsidTr="00E0313D">
        <w:tc>
          <w:tcPr>
            <w:tcW w:w="4530" w:type="dxa"/>
          </w:tcPr>
          <w:p w14:paraId="4800C81F" w14:textId="4782E5F3" w:rsidR="00E0313D" w:rsidRDefault="00570DFF" w:rsidP="00E0313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Spillere født i 2012 (G/J 13)</w:t>
            </w:r>
          </w:p>
        </w:tc>
        <w:tc>
          <w:tcPr>
            <w:tcW w:w="4531" w:type="dxa"/>
          </w:tcPr>
          <w:p w14:paraId="610A15B7" w14:textId="08DFE30E" w:rsidR="00E0313D" w:rsidRDefault="00E0313D" w:rsidP="00E0313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4 600,-</w:t>
            </w:r>
          </w:p>
        </w:tc>
      </w:tr>
      <w:tr w:rsidR="00E0313D" w14:paraId="72D4B396" w14:textId="77777777" w:rsidTr="00E0313D">
        <w:tc>
          <w:tcPr>
            <w:tcW w:w="4530" w:type="dxa"/>
          </w:tcPr>
          <w:p w14:paraId="1674BA45" w14:textId="461116FB" w:rsidR="00E0313D" w:rsidRDefault="00570DFF" w:rsidP="00E0313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Spillere født i 2011 (G/J 14)</w:t>
            </w:r>
          </w:p>
        </w:tc>
        <w:tc>
          <w:tcPr>
            <w:tcW w:w="4531" w:type="dxa"/>
          </w:tcPr>
          <w:p w14:paraId="171A9BB9" w14:textId="19C941E0" w:rsidR="00E0313D" w:rsidRDefault="00E0313D" w:rsidP="00E0313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4 600,-</w:t>
            </w:r>
          </w:p>
        </w:tc>
      </w:tr>
      <w:tr w:rsidR="00E0313D" w14:paraId="11FAD3EE" w14:textId="77777777" w:rsidTr="00E0313D">
        <w:tc>
          <w:tcPr>
            <w:tcW w:w="4530" w:type="dxa"/>
          </w:tcPr>
          <w:p w14:paraId="553E149E" w14:textId="782049C2" w:rsidR="00E0313D" w:rsidRDefault="00570DFF" w:rsidP="00E0313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Spillere født i 2010 (G/J 15)</w:t>
            </w:r>
          </w:p>
        </w:tc>
        <w:tc>
          <w:tcPr>
            <w:tcW w:w="4531" w:type="dxa"/>
          </w:tcPr>
          <w:p w14:paraId="49A9CBC3" w14:textId="59D89E5B" w:rsidR="00E0313D" w:rsidRDefault="00E0313D" w:rsidP="00E0313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4 600,-</w:t>
            </w:r>
          </w:p>
        </w:tc>
      </w:tr>
      <w:tr w:rsidR="00E0313D" w14:paraId="013EAA16" w14:textId="77777777" w:rsidTr="00E0313D">
        <w:tc>
          <w:tcPr>
            <w:tcW w:w="4530" w:type="dxa"/>
          </w:tcPr>
          <w:p w14:paraId="5EA10E00" w14:textId="61B00E08" w:rsidR="00E0313D" w:rsidRDefault="00570DFF" w:rsidP="00E0313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Spillere født i 2009 (G/J 16)</w:t>
            </w:r>
          </w:p>
        </w:tc>
        <w:tc>
          <w:tcPr>
            <w:tcW w:w="4531" w:type="dxa"/>
          </w:tcPr>
          <w:p w14:paraId="63A30D36" w14:textId="69106520" w:rsidR="00E0313D" w:rsidRDefault="00E0313D" w:rsidP="00E0313D">
            <w:pPr>
              <w:spacing w:after="200" w:line="276" w:lineRule="auto"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5 600,-</w:t>
            </w:r>
          </w:p>
        </w:tc>
      </w:tr>
    </w:tbl>
    <w:p w14:paraId="26A7BE3F" w14:textId="77777777" w:rsidR="00570DFF" w:rsidRDefault="00570DFF" w:rsidP="00E0313D">
      <w:pPr>
        <w:spacing w:after="200" w:line="276" w:lineRule="auto"/>
      </w:pPr>
    </w:p>
    <w:p w14:paraId="46633438" w14:textId="67A7AD14" w:rsidR="00034F70" w:rsidRDefault="00E0313D" w:rsidP="00E0313D">
      <w:pPr>
        <w:spacing w:after="200" w:line="276" w:lineRule="auto"/>
      </w:pPr>
      <w:r>
        <w:t>Vi fortsetter å kreve treningsavgiften med to avdrag.</w:t>
      </w:r>
    </w:p>
    <w:p w14:paraId="04626DDE" w14:textId="2F33CF40" w:rsidR="00E0313D" w:rsidRDefault="00E0313D" w:rsidP="00E0313D">
      <w:pPr>
        <w:spacing w:after="200" w:line="276" w:lineRule="auto"/>
      </w:pPr>
      <w:r>
        <w:t>Det gis søskenmoderasjon på 50% fra og med det tredje barnet det betales treningsavgift for i samme sesong.</w:t>
      </w:r>
    </w:p>
    <w:p w14:paraId="03B5239D" w14:textId="31FA84D4" w:rsidR="00E0313D" w:rsidRDefault="00E0313D" w:rsidP="00E0313D">
      <w:pPr>
        <w:spacing w:after="200" w:line="276" w:lineRule="auto"/>
      </w:pPr>
      <w:r>
        <w:t>Styret ber også årsmøtet om adgang til å kreve inn ekstraordinære treningsavgifter dersom forholdene tilsier det.</w:t>
      </w:r>
    </w:p>
    <w:p w14:paraId="4C98A686" w14:textId="526E47B4" w:rsidR="00E0313D" w:rsidRDefault="00E0313D" w:rsidP="00E0313D">
      <w:pPr>
        <w:spacing w:after="200" w:line="276" w:lineRule="auto"/>
      </w:pPr>
      <w:r>
        <w:t>Medlemskontingent</w:t>
      </w:r>
    </w:p>
    <w:p w14:paraId="0D8776F6" w14:textId="0C3A3288" w:rsidR="00E0313D" w:rsidRDefault="00E0313D" w:rsidP="00E0313D">
      <w:pPr>
        <w:spacing w:after="200" w:line="276" w:lineRule="auto"/>
      </w:pPr>
      <w:r>
        <w:t>Medlemskontingent foreslås til kroner 250 per år.</w:t>
      </w:r>
    </w:p>
    <w:p w14:paraId="6BE6ECB9" w14:textId="77777777" w:rsidR="00570DFF" w:rsidRDefault="00570DFF" w:rsidP="00E0313D">
      <w:pPr>
        <w:spacing w:after="200" w:line="276" w:lineRule="auto"/>
      </w:pPr>
    </w:p>
    <w:p w14:paraId="03642202" w14:textId="3EC5F6BC" w:rsidR="00E0313D" w:rsidRDefault="00E0313D" w:rsidP="00E0313D">
      <w:pPr>
        <w:spacing w:after="200" w:line="276" w:lineRule="auto"/>
      </w:pPr>
      <w:r>
        <w:t>Ski, 4. mars 2025</w:t>
      </w:r>
    </w:p>
    <w:p w14:paraId="0B22B64B" w14:textId="6771B1C4" w:rsidR="00E0313D" w:rsidRPr="00E0313D" w:rsidRDefault="00E0313D" w:rsidP="00E0313D">
      <w:pPr>
        <w:spacing w:after="200" w:line="276" w:lineRule="auto"/>
      </w:pPr>
      <w:r>
        <w:t>Styret</w:t>
      </w:r>
    </w:p>
    <w:sectPr w:rsidR="00E0313D" w:rsidRPr="00E0313D" w:rsidSect="002611C4">
      <w:headerReference w:type="default" r:id="rId12"/>
      <w:footerReference w:type="even" r:id="rId13"/>
      <w:footerReference w:type="default" r:id="rId14"/>
      <w:pgSz w:w="11907" w:h="16840"/>
      <w:pgMar w:top="1134" w:right="1418" w:bottom="1418" w:left="1418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30043" w14:textId="77777777" w:rsidR="0031010E" w:rsidRDefault="0031010E">
      <w:r>
        <w:separator/>
      </w:r>
    </w:p>
  </w:endnote>
  <w:endnote w:type="continuationSeparator" w:id="0">
    <w:p w14:paraId="084FBE2C" w14:textId="77777777" w:rsidR="0031010E" w:rsidRDefault="0031010E">
      <w:r>
        <w:continuationSeparator/>
      </w:r>
    </w:p>
  </w:endnote>
  <w:endnote w:type="continuationNotice" w:id="1">
    <w:p w14:paraId="7894BCF9" w14:textId="77777777" w:rsidR="0031010E" w:rsidRDefault="003101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41769" w14:textId="77777777" w:rsidR="0021229E" w:rsidRDefault="0021229E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122F7E1" w14:textId="77777777" w:rsidR="0021229E" w:rsidRDefault="0021229E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BC8B" w14:textId="77777777" w:rsidR="0021229E" w:rsidRDefault="0021229E" w:rsidP="00E9408D">
    <w:pPr>
      <w:pStyle w:val="Bunntekst"/>
      <w:jc w:val="center"/>
    </w:pPr>
    <w:r>
      <w:rPr>
        <w:noProof/>
      </w:rPr>
      <w:drawing>
        <wp:inline distT="0" distB="0" distL="0" distR="0" wp14:anchorId="3659E0EF" wp14:editId="31170BDD">
          <wp:extent cx="5556250" cy="688340"/>
          <wp:effectExtent l="1905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0" cy="6883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1AD7D313"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1AD7D313">
      <w:rPr>
        <w:noProof/>
      </w:rPr>
      <w:t>2</w:t>
    </w:r>
    <w:r>
      <w:rPr>
        <w:noProof/>
      </w:rPr>
      <w:fldChar w:fldCharType="end"/>
    </w:r>
    <w:r w:rsidR="1AD7D313">
      <w:t xml:space="preserve"> av </w:t>
    </w:r>
    <w:r>
      <w:fldChar w:fldCharType="begin"/>
    </w:r>
    <w:r>
      <w:instrText>NUMPAGES</w:instrText>
    </w:r>
    <w:r>
      <w:fldChar w:fldCharType="separate"/>
    </w:r>
    <w:r w:rsidR="1AD7D313">
      <w:rPr>
        <w:noProof/>
      </w:rPr>
      <w:t>19</w:t>
    </w:r>
    <w:r>
      <w:fldChar w:fldCharType="end"/>
    </w:r>
    <w:r w:rsidR="1AD7D313">
      <w:t xml:space="preserve"> sider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CC675" w14:textId="77777777" w:rsidR="0031010E" w:rsidRDefault="0031010E">
      <w:r>
        <w:separator/>
      </w:r>
    </w:p>
  </w:footnote>
  <w:footnote w:type="continuationSeparator" w:id="0">
    <w:p w14:paraId="43B9C92B" w14:textId="77777777" w:rsidR="0031010E" w:rsidRDefault="0031010E">
      <w:r>
        <w:continuationSeparator/>
      </w:r>
    </w:p>
  </w:footnote>
  <w:footnote w:type="continuationNotice" w:id="1">
    <w:p w14:paraId="1D98E8B8" w14:textId="77777777" w:rsidR="0031010E" w:rsidRDefault="003101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643D5" w14:textId="2C14D784" w:rsidR="0021229E" w:rsidRPr="00981708" w:rsidRDefault="0021229E">
    <w:pPr>
      <w:pStyle w:val="Topptekst"/>
      <w:pBdr>
        <w:bottom w:val="single" w:sz="4" w:space="1" w:color="auto"/>
      </w:pBdr>
      <w:rPr>
        <w:rFonts w:ascii="Arial" w:hAnsi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030F6"/>
    <w:multiLevelType w:val="hybridMultilevel"/>
    <w:tmpl w:val="0EECE5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87E0A"/>
    <w:multiLevelType w:val="hybridMultilevel"/>
    <w:tmpl w:val="214CBA9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9119E8"/>
    <w:multiLevelType w:val="hybridMultilevel"/>
    <w:tmpl w:val="2D90313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6416E9"/>
    <w:multiLevelType w:val="hybridMultilevel"/>
    <w:tmpl w:val="32C61BCE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BC3C63"/>
    <w:multiLevelType w:val="hybridMultilevel"/>
    <w:tmpl w:val="7ADA8F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042FD"/>
    <w:multiLevelType w:val="hybridMultilevel"/>
    <w:tmpl w:val="5B96F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1111B"/>
    <w:multiLevelType w:val="hybridMultilevel"/>
    <w:tmpl w:val="B894A7D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8A1EE7"/>
    <w:multiLevelType w:val="hybridMultilevel"/>
    <w:tmpl w:val="4CA6F29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2E2FE0"/>
    <w:multiLevelType w:val="hybridMultilevel"/>
    <w:tmpl w:val="AFDC397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12715"/>
    <w:multiLevelType w:val="hybridMultilevel"/>
    <w:tmpl w:val="000056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80017"/>
    <w:multiLevelType w:val="hybridMultilevel"/>
    <w:tmpl w:val="5A5CD1A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3CF0E0B"/>
    <w:multiLevelType w:val="hybridMultilevel"/>
    <w:tmpl w:val="F960634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06369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667B0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ACE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E694F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120C8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CAFC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E070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64962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62A33"/>
    <w:multiLevelType w:val="hybridMultilevel"/>
    <w:tmpl w:val="D416D61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922AE4"/>
    <w:multiLevelType w:val="hybridMultilevel"/>
    <w:tmpl w:val="CDAE218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527249"/>
    <w:multiLevelType w:val="hybridMultilevel"/>
    <w:tmpl w:val="32C2B1DC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7B3A5D"/>
    <w:multiLevelType w:val="hybridMultilevel"/>
    <w:tmpl w:val="60F0760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0536F"/>
    <w:multiLevelType w:val="multilevel"/>
    <w:tmpl w:val="B34E277A"/>
    <w:lvl w:ilvl="0"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000000" w:themeColor="text1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3128"/>
        </w:tabs>
        <w:ind w:left="3128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none"/>
      <w:pStyle w:val="Overskrift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586266C1"/>
    <w:multiLevelType w:val="hybridMultilevel"/>
    <w:tmpl w:val="A1BAFE5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7D4E46"/>
    <w:multiLevelType w:val="hybridMultilevel"/>
    <w:tmpl w:val="4BF69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3E5315"/>
    <w:multiLevelType w:val="hybridMultilevel"/>
    <w:tmpl w:val="135646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77A97"/>
    <w:multiLevelType w:val="hybridMultilevel"/>
    <w:tmpl w:val="77EC3E94"/>
    <w:lvl w:ilvl="0" w:tplc="5C800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41573"/>
    <w:multiLevelType w:val="hybridMultilevel"/>
    <w:tmpl w:val="001204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0755E"/>
    <w:multiLevelType w:val="hybridMultilevel"/>
    <w:tmpl w:val="015679FE"/>
    <w:lvl w:ilvl="0" w:tplc="97DA087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16CA8"/>
    <w:multiLevelType w:val="hybridMultilevel"/>
    <w:tmpl w:val="9C3AFF82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AB4769"/>
    <w:multiLevelType w:val="hybridMultilevel"/>
    <w:tmpl w:val="A066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530F5"/>
    <w:multiLevelType w:val="hybridMultilevel"/>
    <w:tmpl w:val="DF2E9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0C6DF7"/>
    <w:multiLevelType w:val="hybridMultilevel"/>
    <w:tmpl w:val="CDC6D2EC"/>
    <w:lvl w:ilvl="0" w:tplc="DA14E03A">
      <w:start w:val="1"/>
      <w:numFmt w:val="decimal"/>
      <w:lvlText w:val="%1.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DA04FA"/>
    <w:multiLevelType w:val="hybridMultilevel"/>
    <w:tmpl w:val="19C298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829C8"/>
    <w:multiLevelType w:val="hybridMultilevel"/>
    <w:tmpl w:val="04B858EA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E66211"/>
    <w:multiLevelType w:val="hybridMultilevel"/>
    <w:tmpl w:val="C4E8A5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E2398"/>
    <w:multiLevelType w:val="hybridMultilevel"/>
    <w:tmpl w:val="E496F4B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6317930">
    <w:abstractNumId w:val="16"/>
  </w:num>
  <w:num w:numId="2" w16cid:durableId="365258908">
    <w:abstractNumId w:val="3"/>
  </w:num>
  <w:num w:numId="3" w16cid:durableId="2035763702">
    <w:abstractNumId w:val="28"/>
  </w:num>
  <w:num w:numId="4" w16cid:durableId="1394086664">
    <w:abstractNumId w:val="12"/>
  </w:num>
  <w:num w:numId="5" w16cid:durableId="2126734282">
    <w:abstractNumId w:val="13"/>
  </w:num>
  <w:num w:numId="6" w16cid:durableId="999187342">
    <w:abstractNumId w:val="1"/>
  </w:num>
  <w:num w:numId="7" w16cid:durableId="1055743541">
    <w:abstractNumId w:val="14"/>
  </w:num>
  <w:num w:numId="8" w16cid:durableId="998272281">
    <w:abstractNumId w:val="7"/>
  </w:num>
  <w:num w:numId="9" w16cid:durableId="1185250933">
    <w:abstractNumId w:val="2"/>
  </w:num>
  <w:num w:numId="10" w16cid:durableId="1008292643">
    <w:abstractNumId w:val="17"/>
  </w:num>
  <w:num w:numId="11" w16cid:durableId="789663974">
    <w:abstractNumId w:val="23"/>
  </w:num>
  <w:num w:numId="12" w16cid:durableId="1552182489">
    <w:abstractNumId w:val="10"/>
  </w:num>
  <w:num w:numId="13" w16cid:durableId="589238782">
    <w:abstractNumId w:val="4"/>
  </w:num>
  <w:num w:numId="14" w16cid:durableId="1634098946">
    <w:abstractNumId w:val="0"/>
  </w:num>
  <w:num w:numId="15" w16cid:durableId="1180198730">
    <w:abstractNumId w:val="11"/>
  </w:num>
  <w:num w:numId="16" w16cid:durableId="2057003497">
    <w:abstractNumId w:val="27"/>
  </w:num>
  <w:num w:numId="17" w16cid:durableId="203090555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1780587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95648670">
    <w:abstractNumId w:val="15"/>
  </w:num>
  <w:num w:numId="20" w16cid:durableId="781070603">
    <w:abstractNumId w:val="20"/>
  </w:num>
  <w:num w:numId="21" w16cid:durableId="53234457">
    <w:abstractNumId w:val="9"/>
  </w:num>
  <w:num w:numId="22" w16cid:durableId="2115438095">
    <w:abstractNumId w:val="29"/>
  </w:num>
  <w:num w:numId="23" w16cid:durableId="1238589324">
    <w:abstractNumId w:val="6"/>
  </w:num>
  <w:num w:numId="24" w16cid:durableId="885487560">
    <w:abstractNumId w:val="19"/>
  </w:num>
  <w:num w:numId="25" w16cid:durableId="197014012">
    <w:abstractNumId w:val="21"/>
  </w:num>
  <w:num w:numId="26" w16cid:durableId="1455951912">
    <w:abstractNumId w:val="25"/>
  </w:num>
  <w:num w:numId="27" w16cid:durableId="24330490">
    <w:abstractNumId w:val="30"/>
  </w:num>
  <w:num w:numId="28" w16cid:durableId="1462191648">
    <w:abstractNumId w:val="24"/>
  </w:num>
  <w:num w:numId="29" w16cid:durableId="46416208">
    <w:abstractNumId w:val="5"/>
  </w:num>
  <w:num w:numId="30" w16cid:durableId="596408122">
    <w:abstractNumId w:val="18"/>
  </w:num>
  <w:num w:numId="31" w16cid:durableId="266348507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C3F"/>
    <w:rsid w:val="00000311"/>
    <w:rsid w:val="00001124"/>
    <w:rsid w:val="00001AB4"/>
    <w:rsid w:val="00001E66"/>
    <w:rsid w:val="00002A79"/>
    <w:rsid w:val="00003C83"/>
    <w:rsid w:val="000051C3"/>
    <w:rsid w:val="00006F10"/>
    <w:rsid w:val="00012ABF"/>
    <w:rsid w:val="00014B4E"/>
    <w:rsid w:val="00017DC6"/>
    <w:rsid w:val="0002152B"/>
    <w:rsid w:val="000243D7"/>
    <w:rsid w:val="00025924"/>
    <w:rsid w:val="0003138F"/>
    <w:rsid w:val="00031C85"/>
    <w:rsid w:val="00032F80"/>
    <w:rsid w:val="00033960"/>
    <w:rsid w:val="00034F70"/>
    <w:rsid w:val="00035A0D"/>
    <w:rsid w:val="00040F50"/>
    <w:rsid w:val="00041438"/>
    <w:rsid w:val="00043582"/>
    <w:rsid w:val="00044CEA"/>
    <w:rsid w:val="00044DC9"/>
    <w:rsid w:val="0004608F"/>
    <w:rsid w:val="000471C0"/>
    <w:rsid w:val="0005159C"/>
    <w:rsid w:val="00051961"/>
    <w:rsid w:val="000534E0"/>
    <w:rsid w:val="000535FE"/>
    <w:rsid w:val="0005416B"/>
    <w:rsid w:val="000543FF"/>
    <w:rsid w:val="00054D38"/>
    <w:rsid w:val="00055007"/>
    <w:rsid w:val="00056108"/>
    <w:rsid w:val="00056869"/>
    <w:rsid w:val="00057B32"/>
    <w:rsid w:val="00065563"/>
    <w:rsid w:val="00065EA7"/>
    <w:rsid w:val="00066963"/>
    <w:rsid w:val="00066A15"/>
    <w:rsid w:val="0006710A"/>
    <w:rsid w:val="00074AC6"/>
    <w:rsid w:val="00075208"/>
    <w:rsid w:val="00075942"/>
    <w:rsid w:val="000762A1"/>
    <w:rsid w:val="00076D79"/>
    <w:rsid w:val="00080D1A"/>
    <w:rsid w:val="0008283D"/>
    <w:rsid w:val="00083077"/>
    <w:rsid w:val="00083A45"/>
    <w:rsid w:val="00083BFD"/>
    <w:rsid w:val="00084966"/>
    <w:rsid w:val="000858FA"/>
    <w:rsid w:val="00086540"/>
    <w:rsid w:val="00086C0B"/>
    <w:rsid w:val="00090106"/>
    <w:rsid w:val="00091399"/>
    <w:rsid w:val="00092B8D"/>
    <w:rsid w:val="000941B5"/>
    <w:rsid w:val="00097834"/>
    <w:rsid w:val="000A0EA3"/>
    <w:rsid w:val="000A3C99"/>
    <w:rsid w:val="000A3D48"/>
    <w:rsid w:val="000B1E31"/>
    <w:rsid w:val="000B2671"/>
    <w:rsid w:val="000B47A0"/>
    <w:rsid w:val="000B4E56"/>
    <w:rsid w:val="000B5059"/>
    <w:rsid w:val="000B51A8"/>
    <w:rsid w:val="000B5B42"/>
    <w:rsid w:val="000B5EBB"/>
    <w:rsid w:val="000C04F3"/>
    <w:rsid w:val="000C1DA9"/>
    <w:rsid w:val="000C2729"/>
    <w:rsid w:val="000C3733"/>
    <w:rsid w:val="000C5CFE"/>
    <w:rsid w:val="000C62C7"/>
    <w:rsid w:val="000D185E"/>
    <w:rsid w:val="000D2AD9"/>
    <w:rsid w:val="000D4FA8"/>
    <w:rsid w:val="000D5DF6"/>
    <w:rsid w:val="000E03B6"/>
    <w:rsid w:val="000E2D74"/>
    <w:rsid w:val="000E30D9"/>
    <w:rsid w:val="000E564D"/>
    <w:rsid w:val="000E5B6A"/>
    <w:rsid w:val="000E5F00"/>
    <w:rsid w:val="000E7FF3"/>
    <w:rsid w:val="000F189E"/>
    <w:rsid w:val="000F1EBF"/>
    <w:rsid w:val="000F2B88"/>
    <w:rsid w:val="000F4767"/>
    <w:rsid w:val="000F5978"/>
    <w:rsid w:val="000F7740"/>
    <w:rsid w:val="00100350"/>
    <w:rsid w:val="00100708"/>
    <w:rsid w:val="001019BA"/>
    <w:rsid w:val="00102A5D"/>
    <w:rsid w:val="0010681C"/>
    <w:rsid w:val="00107609"/>
    <w:rsid w:val="001143EF"/>
    <w:rsid w:val="00117882"/>
    <w:rsid w:val="00117C3A"/>
    <w:rsid w:val="00117CD9"/>
    <w:rsid w:val="00127367"/>
    <w:rsid w:val="001278B4"/>
    <w:rsid w:val="001331B4"/>
    <w:rsid w:val="001333CA"/>
    <w:rsid w:val="00133D1A"/>
    <w:rsid w:val="0013460E"/>
    <w:rsid w:val="001346D9"/>
    <w:rsid w:val="00136ED9"/>
    <w:rsid w:val="001404A8"/>
    <w:rsid w:val="00142127"/>
    <w:rsid w:val="00142755"/>
    <w:rsid w:val="00151E13"/>
    <w:rsid w:val="00153258"/>
    <w:rsid w:val="00153635"/>
    <w:rsid w:val="00157EAF"/>
    <w:rsid w:val="00160E3B"/>
    <w:rsid w:val="001612FB"/>
    <w:rsid w:val="00162250"/>
    <w:rsid w:val="001670AD"/>
    <w:rsid w:val="00170483"/>
    <w:rsid w:val="00171202"/>
    <w:rsid w:val="00173CF3"/>
    <w:rsid w:val="001750F0"/>
    <w:rsid w:val="00176637"/>
    <w:rsid w:val="0017665B"/>
    <w:rsid w:val="00177143"/>
    <w:rsid w:val="00183DE1"/>
    <w:rsid w:val="00185C97"/>
    <w:rsid w:val="00185D73"/>
    <w:rsid w:val="0018650A"/>
    <w:rsid w:val="00186B79"/>
    <w:rsid w:val="00190113"/>
    <w:rsid w:val="0019322E"/>
    <w:rsid w:val="00195892"/>
    <w:rsid w:val="001A0A17"/>
    <w:rsid w:val="001A2700"/>
    <w:rsid w:val="001A406C"/>
    <w:rsid w:val="001A74F9"/>
    <w:rsid w:val="001A764A"/>
    <w:rsid w:val="001B131B"/>
    <w:rsid w:val="001B34A1"/>
    <w:rsid w:val="001B4386"/>
    <w:rsid w:val="001B5F58"/>
    <w:rsid w:val="001B6BFB"/>
    <w:rsid w:val="001C0BD0"/>
    <w:rsid w:val="001C2047"/>
    <w:rsid w:val="001C218F"/>
    <w:rsid w:val="001C2A65"/>
    <w:rsid w:val="001C31D7"/>
    <w:rsid w:val="001C3AAD"/>
    <w:rsid w:val="001C4DC3"/>
    <w:rsid w:val="001C623A"/>
    <w:rsid w:val="001D1756"/>
    <w:rsid w:val="001D1815"/>
    <w:rsid w:val="001D25A1"/>
    <w:rsid w:val="001D2C85"/>
    <w:rsid w:val="001E44AB"/>
    <w:rsid w:val="001E61B7"/>
    <w:rsid w:val="001E67CA"/>
    <w:rsid w:val="001F0136"/>
    <w:rsid w:val="001F01D5"/>
    <w:rsid w:val="001F23F1"/>
    <w:rsid w:val="001F4AD9"/>
    <w:rsid w:val="002004F8"/>
    <w:rsid w:val="00202779"/>
    <w:rsid w:val="002062FA"/>
    <w:rsid w:val="0020642B"/>
    <w:rsid w:val="00206CE5"/>
    <w:rsid w:val="002076C2"/>
    <w:rsid w:val="0021229E"/>
    <w:rsid w:val="00213D84"/>
    <w:rsid w:val="002202D2"/>
    <w:rsid w:val="00221638"/>
    <w:rsid w:val="00223BE9"/>
    <w:rsid w:val="00225798"/>
    <w:rsid w:val="00225958"/>
    <w:rsid w:val="0022781D"/>
    <w:rsid w:val="00227DB4"/>
    <w:rsid w:val="002301D5"/>
    <w:rsid w:val="00231802"/>
    <w:rsid w:val="0023398D"/>
    <w:rsid w:val="002370EB"/>
    <w:rsid w:val="002370F8"/>
    <w:rsid w:val="00237640"/>
    <w:rsid w:val="002410AA"/>
    <w:rsid w:val="00243D89"/>
    <w:rsid w:val="00245E77"/>
    <w:rsid w:val="00247036"/>
    <w:rsid w:val="00250A8C"/>
    <w:rsid w:val="002517BA"/>
    <w:rsid w:val="00256F41"/>
    <w:rsid w:val="002611C4"/>
    <w:rsid w:val="002616BF"/>
    <w:rsid w:val="002616D0"/>
    <w:rsid w:val="00263728"/>
    <w:rsid w:val="00265348"/>
    <w:rsid w:val="0026589D"/>
    <w:rsid w:val="00265941"/>
    <w:rsid w:val="00265BCA"/>
    <w:rsid w:val="00265CC7"/>
    <w:rsid w:val="0027141F"/>
    <w:rsid w:val="0027312C"/>
    <w:rsid w:val="00280C82"/>
    <w:rsid w:val="00282835"/>
    <w:rsid w:val="00282BDA"/>
    <w:rsid w:val="00286AD4"/>
    <w:rsid w:val="0028794E"/>
    <w:rsid w:val="00287B4A"/>
    <w:rsid w:val="002908A0"/>
    <w:rsid w:val="0029154C"/>
    <w:rsid w:val="002927EF"/>
    <w:rsid w:val="0029317E"/>
    <w:rsid w:val="002A131B"/>
    <w:rsid w:val="002A28C5"/>
    <w:rsid w:val="002A3582"/>
    <w:rsid w:val="002A446D"/>
    <w:rsid w:val="002A45BE"/>
    <w:rsid w:val="002A4600"/>
    <w:rsid w:val="002A67D6"/>
    <w:rsid w:val="002B117E"/>
    <w:rsid w:val="002B2839"/>
    <w:rsid w:val="002B776B"/>
    <w:rsid w:val="002C07B9"/>
    <w:rsid w:val="002C0EB3"/>
    <w:rsid w:val="002C3512"/>
    <w:rsid w:val="002C5038"/>
    <w:rsid w:val="002C5650"/>
    <w:rsid w:val="002C56A6"/>
    <w:rsid w:val="002C5E3A"/>
    <w:rsid w:val="002C732D"/>
    <w:rsid w:val="002D5727"/>
    <w:rsid w:val="002D690F"/>
    <w:rsid w:val="002D7739"/>
    <w:rsid w:val="002E096F"/>
    <w:rsid w:val="002E0BB3"/>
    <w:rsid w:val="002E0D5C"/>
    <w:rsid w:val="002E52A8"/>
    <w:rsid w:val="002E68DA"/>
    <w:rsid w:val="002F36C8"/>
    <w:rsid w:val="002F465C"/>
    <w:rsid w:val="002F5043"/>
    <w:rsid w:val="002F7D2E"/>
    <w:rsid w:val="00300BD8"/>
    <w:rsid w:val="00301E73"/>
    <w:rsid w:val="00303436"/>
    <w:rsid w:val="00307B51"/>
    <w:rsid w:val="0031010E"/>
    <w:rsid w:val="00315315"/>
    <w:rsid w:val="00315777"/>
    <w:rsid w:val="0031F945"/>
    <w:rsid w:val="00320DE4"/>
    <w:rsid w:val="00321D15"/>
    <w:rsid w:val="00323711"/>
    <w:rsid w:val="003268D8"/>
    <w:rsid w:val="00327F85"/>
    <w:rsid w:val="00331814"/>
    <w:rsid w:val="00332981"/>
    <w:rsid w:val="00332A24"/>
    <w:rsid w:val="003338B3"/>
    <w:rsid w:val="00334365"/>
    <w:rsid w:val="003344AE"/>
    <w:rsid w:val="00334F1C"/>
    <w:rsid w:val="003363E6"/>
    <w:rsid w:val="0033650C"/>
    <w:rsid w:val="00345815"/>
    <w:rsid w:val="00345B78"/>
    <w:rsid w:val="00347B36"/>
    <w:rsid w:val="00350BCA"/>
    <w:rsid w:val="00352A49"/>
    <w:rsid w:val="003548B0"/>
    <w:rsid w:val="00355922"/>
    <w:rsid w:val="0035693C"/>
    <w:rsid w:val="00356BA5"/>
    <w:rsid w:val="003622B2"/>
    <w:rsid w:val="00364BBF"/>
    <w:rsid w:val="003665E4"/>
    <w:rsid w:val="00371F4A"/>
    <w:rsid w:val="003730BD"/>
    <w:rsid w:val="00376B8D"/>
    <w:rsid w:val="0038211B"/>
    <w:rsid w:val="00384984"/>
    <w:rsid w:val="003908B2"/>
    <w:rsid w:val="003941A4"/>
    <w:rsid w:val="00395A95"/>
    <w:rsid w:val="003968B2"/>
    <w:rsid w:val="003A0426"/>
    <w:rsid w:val="003A244E"/>
    <w:rsid w:val="003A648C"/>
    <w:rsid w:val="003A7381"/>
    <w:rsid w:val="003B20F8"/>
    <w:rsid w:val="003B332A"/>
    <w:rsid w:val="003B4A8B"/>
    <w:rsid w:val="003B6AFF"/>
    <w:rsid w:val="003B6BA9"/>
    <w:rsid w:val="003B70FC"/>
    <w:rsid w:val="003C1B39"/>
    <w:rsid w:val="003C2190"/>
    <w:rsid w:val="003C2EDA"/>
    <w:rsid w:val="003C35C7"/>
    <w:rsid w:val="003C37D1"/>
    <w:rsid w:val="003C4A50"/>
    <w:rsid w:val="003C5A92"/>
    <w:rsid w:val="003C5F56"/>
    <w:rsid w:val="003D0258"/>
    <w:rsid w:val="003D3B9E"/>
    <w:rsid w:val="003D3E32"/>
    <w:rsid w:val="003D58C9"/>
    <w:rsid w:val="003D62B5"/>
    <w:rsid w:val="003D767E"/>
    <w:rsid w:val="003E035E"/>
    <w:rsid w:val="003E287B"/>
    <w:rsid w:val="003E4425"/>
    <w:rsid w:val="003E468F"/>
    <w:rsid w:val="003E4FC7"/>
    <w:rsid w:val="003E63B9"/>
    <w:rsid w:val="003E70CD"/>
    <w:rsid w:val="003F0ECE"/>
    <w:rsid w:val="003F2073"/>
    <w:rsid w:val="003F470A"/>
    <w:rsid w:val="003F4ED6"/>
    <w:rsid w:val="004015D9"/>
    <w:rsid w:val="00402122"/>
    <w:rsid w:val="00403B3E"/>
    <w:rsid w:val="00403B97"/>
    <w:rsid w:val="004104D8"/>
    <w:rsid w:val="00410C6B"/>
    <w:rsid w:val="004136D6"/>
    <w:rsid w:val="00414845"/>
    <w:rsid w:val="004157D7"/>
    <w:rsid w:val="004177B3"/>
    <w:rsid w:val="00420724"/>
    <w:rsid w:val="004212E3"/>
    <w:rsid w:val="00421850"/>
    <w:rsid w:val="004224DF"/>
    <w:rsid w:val="0042346A"/>
    <w:rsid w:val="00424237"/>
    <w:rsid w:val="00425ED6"/>
    <w:rsid w:val="00426F47"/>
    <w:rsid w:val="00430274"/>
    <w:rsid w:val="00430ADA"/>
    <w:rsid w:val="00431E78"/>
    <w:rsid w:val="00431E94"/>
    <w:rsid w:val="00432BAB"/>
    <w:rsid w:val="004347E9"/>
    <w:rsid w:val="0043599F"/>
    <w:rsid w:val="00435A6F"/>
    <w:rsid w:val="00436992"/>
    <w:rsid w:val="004403BC"/>
    <w:rsid w:val="0044088C"/>
    <w:rsid w:val="00445350"/>
    <w:rsid w:val="0044557B"/>
    <w:rsid w:val="00447B2E"/>
    <w:rsid w:val="004508F5"/>
    <w:rsid w:val="004516B9"/>
    <w:rsid w:val="00453268"/>
    <w:rsid w:val="0045510F"/>
    <w:rsid w:val="0045601B"/>
    <w:rsid w:val="00456228"/>
    <w:rsid w:val="00456A09"/>
    <w:rsid w:val="00456A6A"/>
    <w:rsid w:val="004622B1"/>
    <w:rsid w:val="004623F9"/>
    <w:rsid w:val="00462CD5"/>
    <w:rsid w:val="004635D0"/>
    <w:rsid w:val="00464ABA"/>
    <w:rsid w:val="00466590"/>
    <w:rsid w:val="00467477"/>
    <w:rsid w:val="0047057B"/>
    <w:rsid w:val="00471A92"/>
    <w:rsid w:val="00473A98"/>
    <w:rsid w:val="00477B84"/>
    <w:rsid w:val="00483CD2"/>
    <w:rsid w:val="00484BEA"/>
    <w:rsid w:val="00485892"/>
    <w:rsid w:val="00493884"/>
    <w:rsid w:val="004956BF"/>
    <w:rsid w:val="00496F7E"/>
    <w:rsid w:val="004A2671"/>
    <w:rsid w:val="004A2E09"/>
    <w:rsid w:val="004A6324"/>
    <w:rsid w:val="004B0C76"/>
    <w:rsid w:val="004B14B3"/>
    <w:rsid w:val="004B1672"/>
    <w:rsid w:val="004B3D7B"/>
    <w:rsid w:val="004B67A7"/>
    <w:rsid w:val="004C1597"/>
    <w:rsid w:val="004C1A72"/>
    <w:rsid w:val="004C2AED"/>
    <w:rsid w:val="004C2CF2"/>
    <w:rsid w:val="004C6D07"/>
    <w:rsid w:val="004C7CF7"/>
    <w:rsid w:val="004D1A58"/>
    <w:rsid w:val="004D1FA7"/>
    <w:rsid w:val="004D2155"/>
    <w:rsid w:val="004D3C0F"/>
    <w:rsid w:val="004D3CA5"/>
    <w:rsid w:val="004E2E9D"/>
    <w:rsid w:val="004E5122"/>
    <w:rsid w:val="004E694B"/>
    <w:rsid w:val="004E6B3E"/>
    <w:rsid w:val="004F0341"/>
    <w:rsid w:val="004F0A2A"/>
    <w:rsid w:val="004F2016"/>
    <w:rsid w:val="004F4121"/>
    <w:rsid w:val="004F4BD9"/>
    <w:rsid w:val="004F4E5F"/>
    <w:rsid w:val="004F4F68"/>
    <w:rsid w:val="004F5340"/>
    <w:rsid w:val="004F5D8E"/>
    <w:rsid w:val="004F6B7E"/>
    <w:rsid w:val="0050215D"/>
    <w:rsid w:val="00504D8F"/>
    <w:rsid w:val="00505E2E"/>
    <w:rsid w:val="00513862"/>
    <w:rsid w:val="00513CE9"/>
    <w:rsid w:val="005140C2"/>
    <w:rsid w:val="00514D41"/>
    <w:rsid w:val="00515544"/>
    <w:rsid w:val="00520676"/>
    <w:rsid w:val="00523672"/>
    <w:rsid w:val="005252EC"/>
    <w:rsid w:val="00526076"/>
    <w:rsid w:val="00531758"/>
    <w:rsid w:val="00531C6D"/>
    <w:rsid w:val="00532CBA"/>
    <w:rsid w:val="00533CE1"/>
    <w:rsid w:val="00536B80"/>
    <w:rsid w:val="00540252"/>
    <w:rsid w:val="00543427"/>
    <w:rsid w:val="00545C50"/>
    <w:rsid w:val="00545CDA"/>
    <w:rsid w:val="00550C41"/>
    <w:rsid w:val="0055203B"/>
    <w:rsid w:val="00553377"/>
    <w:rsid w:val="0056173D"/>
    <w:rsid w:val="005646BC"/>
    <w:rsid w:val="0056613F"/>
    <w:rsid w:val="00570C3F"/>
    <w:rsid w:val="00570DFF"/>
    <w:rsid w:val="00570E65"/>
    <w:rsid w:val="00571C2F"/>
    <w:rsid w:val="005740E4"/>
    <w:rsid w:val="00577D5E"/>
    <w:rsid w:val="005800D5"/>
    <w:rsid w:val="005816EE"/>
    <w:rsid w:val="005825B3"/>
    <w:rsid w:val="0058436F"/>
    <w:rsid w:val="005848EC"/>
    <w:rsid w:val="00584BA0"/>
    <w:rsid w:val="00584DB8"/>
    <w:rsid w:val="00591904"/>
    <w:rsid w:val="00593CC7"/>
    <w:rsid w:val="00594307"/>
    <w:rsid w:val="00595989"/>
    <w:rsid w:val="00595A8D"/>
    <w:rsid w:val="00595D15"/>
    <w:rsid w:val="00597BFB"/>
    <w:rsid w:val="005A08EC"/>
    <w:rsid w:val="005A10EA"/>
    <w:rsid w:val="005A12B9"/>
    <w:rsid w:val="005A1C65"/>
    <w:rsid w:val="005A3B47"/>
    <w:rsid w:val="005B3E76"/>
    <w:rsid w:val="005B732B"/>
    <w:rsid w:val="005C2F7A"/>
    <w:rsid w:val="005C382E"/>
    <w:rsid w:val="005C3D8B"/>
    <w:rsid w:val="005C514F"/>
    <w:rsid w:val="005C76DC"/>
    <w:rsid w:val="005D1EAB"/>
    <w:rsid w:val="005D29CB"/>
    <w:rsid w:val="005D4D16"/>
    <w:rsid w:val="005D53DC"/>
    <w:rsid w:val="005E151E"/>
    <w:rsid w:val="005E1A60"/>
    <w:rsid w:val="005E25D4"/>
    <w:rsid w:val="005E2E17"/>
    <w:rsid w:val="005E324C"/>
    <w:rsid w:val="005E5C43"/>
    <w:rsid w:val="005E6F89"/>
    <w:rsid w:val="005E7871"/>
    <w:rsid w:val="005F0FCA"/>
    <w:rsid w:val="005F25BC"/>
    <w:rsid w:val="005F45EF"/>
    <w:rsid w:val="005F49D9"/>
    <w:rsid w:val="005F6109"/>
    <w:rsid w:val="005F6117"/>
    <w:rsid w:val="006016B5"/>
    <w:rsid w:val="00602B6E"/>
    <w:rsid w:val="0060511A"/>
    <w:rsid w:val="006056B9"/>
    <w:rsid w:val="00605BA8"/>
    <w:rsid w:val="00607B91"/>
    <w:rsid w:val="00611F62"/>
    <w:rsid w:val="0061312F"/>
    <w:rsid w:val="00613B5D"/>
    <w:rsid w:val="006149A1"/>
    <w:rsid w:val="006217E0"/>
    <w:rsid w:val="0062186D"/>
    <w:rsid w:val="00621983"/>
    <w:rsid w:val="00622FBF"/>
    <w:rsid w:val="0062338B"/>
    <w:rsid w:val="00633660"/>
    <w:rsid w:val="00633CC9"/>
    <w:rsid w:val="006422A3"/>
    <w:rsid w:val="006446D1"/>
    <w:rsid w:val="00644797"/>
    <w:rsid w:val="00646606"/>
    <w:rsid w:val="00647157"/>
    <w:rsid w:val="00652E93"/>
    <w:rsid w:val="00652FB0"/>
    <w:rsid w:val="00655710"/>
    <w:rsid w:val="0066110D"/>
    <w:rsid w:val="00663095"/>
    <w:rsid w:val="00664BF9"/>
    <w:rsid w:val="0067091A"/>
    <w:rsid w:val="006733E3"/>
    <w:rsid w:val="00673E1F"/>
    <w:rsid w:val="00674887"/>
    <w:rsid w:val="00674B96"/>
    <w:rsid w:val="0067617A"/>
    <w:rsid w:val="00677028"/>
    <w:rsid w:val="006802EA"/>
    <w:rsid w:val="00680CC5"/>
    <w:rsid w:val="0068152E"/>
    <w:rsid w:val="0068384C"/>
    <w:rsid w:val="0068491D"/>
    <w:rsid w:val="0068681A"/>
    <w:rsid w:val="00691A3E"/>
    <w:rsid w:val="00691FF5"/>
    <w:rsid w:val="00697F0D"/>
    <w:rsid w:val="006A3C6A"/>
    <w:rsid w:val="006A3CCE"/>
    <w:rsid w:val="006A7A83"/>
    <w:rsid w:val="006B20A9"/>
    <w:rsid w:val="006B2164"/>
    <w:rsid w:val="006B2A28"/>
    <w:rsid w:val="006B2BED"/>
    <w:rsid w:val="006B3BBE"/>
    <w:rsid w:val="006B54DF"/>
    <w:rsid w:val="006B695E"/>
    <w:rsid w:val="006B6B95"/>
    <w:rsid w:val="006B6EB5"/>
    <w:rsid w:val="006B7271"/>
    <w:rsid w:val="006C1A4C"/>
    <w:rsid w:val="006C1E64"/>
    <w:rsid w:val="006C34C3"/>
    <w:rsid w:val="006C41FC"/>
    <w:rsid w:val="006C6953"/>
    <w:rsid w:val="006C6FC4"/>
    <w:rsid w:val="006D33DD"/>
    <w:rsid w:val="006D3A98"/>
    <w:rsid w:val="006D41E9"/>
    <w:rsid w:val="006D4FCF"/>
    <w:rsid w:val="006D5A85"/>
    <w:rsid w:val="006D5E11"/>
    <w:rsid w:val="006D77BA"/>
    <w:rsid w:val="006E1295"/>
    <w:rsid w:val="006E1792"/>
    <w:rsid w:val="006E3730"/>
    <w:rsid w:val="006E3C5E"/>
    <w:rsid w:val="006E57D9"/>
    <w:rsid w:val="006E62B9"/>
    <w:rsid w:val="006F051E"/>
    <w:rsid w:val="006F0C1E"/>
    <w:rsid w:val="006F5C1A"/>
    <w:rsid w:val="006F7844"/>
    <w:rsid w:val="006F7A08"/>
    <w:rsid w:val="00700832"/>
    <w:rsid w:val="00704335"/>
    <w:rsid w:val="00704F43"/>
    <w:rsid w:val="00705218"/>
    <w:rsid w:val="00706B59"/>
    <w:rsid w:val="0071120D"/>
    <w:rsid w:val="007113C1"/>
    <w:rsid w:val="007116E4"/>
    <w:rsid w:val="00712738"/>
    <w:rsid w:val="00714429"/>
    <w:rsid w:val="00715151"/>
    <w:rsid w:val="0072131D"/>
    <w:rsid w:val="007224C3"/>
    <w:rsid w:val="00722C2A"/>
    <w:rsid w:val="00730273"/>
    <w:rsid w:val="00731888"/>
    <w:rsid w:val="00731C20"/>
    <w:rsid w:val="00732B83"/>
    <w:rsid w:val="00732EFC"/>
    <w:rsid w:val="00733558"/>
    <w:rsid w:val="00733C31"/>
    <w:rsid w:val="00740030"/>
    <w:rsid w:val="007402D8"/>
    <w:rsid w:val="0074356D"/>
    <w:rsid w:val="00743D48"/>
    <w:rsid w:val="00744EE6"/>
    <w:rsid w:val="00747A08"/>
    <w:rsid w:val="00750940"/>
    <w:rsid w:val="00755438"/>
    <w:rsid w:val="007565A0"/>
    <w:rsid w:val="0076022F"/>
    <w:rsid w:val="00760BC0"/>
    <w:rsid w:val="00760D08"/>
    <w:rsid w:val="00761A00"/>
    <w:rsid w:val="007646CE"/>
    <w:rsid w:val="007707DC"/>
    <w:rsid w:val="007725C4"/>
    <w:rsid w:val="00775382"/>
    <w:rsid w:val="00776303"/>
    <w:rsid w:val="007773F4"/>
    <w:rsid w:val="007816A9"/>
    <w:rsid w:val="0078486E"/>
    <w:rsid w:val="007850AE"/>
    <w:rsid w:val="007865B9"/>
    <w:rsid w:val="0079036F"/>
    <w:rsid w:val="0079140A"/>
    <w:rsid w:val="007916FC"/>
    <w:rsid w:val="007921D5"/>
    <w:rsid w:val="00796DB7"/>
    <w:rsid w:val="007A1441"/>
    <w:rsid w:val="007A2ABF"/>
    <w:rsid w:val="007A3A85"/>
    <w:rsid w:val="007A6A40"/>
    <w:rsid w:val="007B2C7C"/>
    <w:rsid w:val="007B2D63"/>
    <w:rsid w:val="007B7D9F"/>
    <w:rsid w:val="007C3E41"/>
    <w:rsid w:val="007C62ED"/>
    <w:rsid w:val="007D5625"/>
    <w:rsid w:val="007D7013"/>
    <w:rsid w:val="007D77D0"/>
    <w:rsid w:val="007D7ABE"/>
    <w:rsid w:val="007E18E6"/>
    <w:rsid w:val="007E23B8"/>
    <w:rsid w:val="007E660C"/>
    <w:rsid w:val="007F0485"/>
    <w:rsid w:val="007F2509"/>
    <w:rsid w:val="007F3A8C"/>
    <w:rsid w:val="007F420F"/>
    <w:rsid w:val="007F50C5"/>
    <w:rsid w:val="007F6C14"/>
    <w:rsid w:val="007F7E89"/>
    <w:rsid w:val="00800CA7"/>
    <w:rsid w:val="0080177B"/>
    <w:rsid w:val="008023C4"/>
    <w:rsid w:val="00812464"/>
    <w:rsid w:val="00812E2B"/>
    <w:rsid w:val="00813895"/>
    <w:rsid w:val="008163E6"/>
    <w:rsid w:val="00816AEC"/>
    <w:rsid w:val="008215CC"/>
    <w:rsid w:val="00826BA1"/>
    <w:rsid w:val="00831CE0"/>
    <w:rsid w:val="00834A79"/>
    <w:rsid w:val="008407BD"/>
    <w:rsid w:val="008457C8"/>
    <w:rsid w:val="008469BE"/>
    <w:rsid w:val="0085016C"/>
    <w:rsid w:val="00850583"/>
    <w:rsid w:val="00851AA9"/>
    <w:rsid w:val="00851F38"/>
    <w:rsid w:val="00852F2E"/>
    <w:rsid w:val="00854254"/>
    <w:rsid w:val="008548C8"/>
    <w:rsid w:val="00856497"/>
    <w:rsid w:val="00860683"/>
    <w:rsid w:val="00864D79"/>
    <w:rsid w:val="00865180"/>
    <w:rsid w:val="00872057"/>
    <w:rsid w:val="008732A9"/>
    <w:rsid w:val="0087510B"/>
    <w:rsid w:val="0087520B"/>
    <w:rsid w:val="0087562E"/>
    <w:rsid w:val="0087597B"/>
    <w:rsid w:val="008771D5"/>
    <w:rsid w:val="008801CB"/>
    <w:rsid w:val="008805BB"/>
    <w:rsid w:val="00880E23"/>
    <w:rsid w:val="0088128A"/>
    <w:rsid w:val="008812FF"/>
    <w:rsid w:val="008817B7"/>
    <w:rsid w:val="00882DB5"/>
    <w:rsid w:val="00883453"/>
    <w:rsid w:val="00883B76"/>
    <w:rsid w:val="008849CC"/>
    <w:rsid w:val="0089133F"/>
    <w:rsid w:val="008927E9"/>
    <w:rsid w:val="0089423A"/>
    <w:rsid w:val="00894484"/>
    <w:rsid w:val="00894F83"/>
    <w:rsid w:val="008A1C9E"/>
    <w:rsid w:val="008A233D"/>
    <w:rsid w:val="008A2B61"/>
    <w:rsid w:val="008A33DE"/>
    <w:rsid w:val="008A58E9"/>
    <w:rsid w:val="008A6CD2"/>
    <w:rsid w:val="008B3271"/>
    <w:rsid w:val="008B46BE"/>
    <w:rsid w:val="008B4C7D"/>
    <w:rsid w:val="008B4D2B"/>
    <w:rsid w:val="008B797C"/>
    <w:rsid w:val="008C0596"/>
    <w:rsid w:val="008C37CC"/>
    <w:rsid w:val="008C7B5C"/>
    <w:rsid w:val="008D08F9"/>
    <w:rsid w:val="008D6F8D"/>
    <w:rsid w:val="008D7B0C"/>
    <w:rsid w:val="008D7BBA"/>
    <w:rsid w:val="008E4D20"/>
    <w:rsid w:val="008E5227"/>
    <w:rsid w:val="008E6CDD"/>
    <w:rsid w:val="008F2555"/>
    <w:rsid w:val="008F307C"/>
    <w:rsid w:val="008F3440"/>
    <w:rsid w:val="008F4C5B"/>
    <w:rsid w:val="008F659A"/>
    <w:rsid w:val="008F7775"/>
    <w:rsid w:val="009032ED"/>
    <w:rsid w:val="009034E8"/>
    <w:rsid w:val="009045FB"/>
    <w:rsid w:val="009060F7"/>
    <w:rsid w:val="00907440"/>
    <w:rsid w:val="00910808"/>
    <w:rsid w:val="00910B11"/>
    <w:rsid w:val="0091113D"/>
    <w:rsid w:val="0091490F"/>
    <w:rsid w:val="009163BE"/>
    <w:rsid w:val="009171A7"/>
    <w:rsid w:val="00921BFB"/>
    <w:rsid w:val="00922EEA"/>
    <w:rsid w:val="0093044C"/>
    <w:rsid w:val="00931BEE"/>
    <w:rsid w:val="00931D00"/>
    <w:rsid w:val="009352EB"/>
    <w:rsid w:val="00935716"/>
    <w:rsid w:val="00936832"/>
    <w:rsid w:val="0094021E"/>
    <w:rsid w:val="0094070B"/>
    <w:rsid w:val="00940FC1"/>
    <w:rsid w:val="009422CD"/>
    <w:rsid w:val="00945DA5"/>
    <w:rsid w:val="00946D4F"/>
    <w:rsid w:val="0094767C"/>
    <w:rsid w:val="00953535"/>
    <w:rsid w:val="00953823"/>
    <w:rsid w:val="0096330F"/>
    <w:rsid w:val="00964E41"/>
    <w:rsid w:val="009654C9"/>
    <w:rsid w:val="00965E7A"/>
    <w:rsid w:val="00966CD3"/>
    <w:rsid w:val="00970001"/>
    <w:rsid w:val="0097242E"/>
    <w:rsid w:val="00972CCD"/>
    <w:rsid w:val="00975ED7"/>
    <w:rsid w:val="009768B0"/>
    <w:rsid w:val="00977A36"/>
    <w:rsid w:val="00981708"/>
    <w:rsid w:val="0098324A"/>
    <w:rsid w:val="00983BD7"/>
    <w:rsid w:val="00985BD4"/>
    <w:rsid w:val="00985FCD"/>
    <w:rsid w:val="009903FF"/>
    <w:rsid w:val="0099050E"/>
    <w:rsid w:val="00993DA9"/>
    <w:rsid w:val="00993E7C"/>
    <w:rsid w:val="009A1854"/>
    <w:rsid w:val="009A3506"/>
    <w:rsid w:val="009A376E"/>
    <w:rsid w:val="009A49A0"/>
    <w:rsid w:val="009B397C"/>
    <w:rsid w:val="009B5939"/>
    <w:rsid w:val="009B6E28"/>
    <w:rsid w:val="009C131F"/>
    <w:rsid w:val="009C2043"/>
    <w:rsid w:val="009C2848"/>
    <w:rsid w:val="009C33D9"/>
    <w:rsid w:val="009D10E7"/>
    <w:rsid w:val="009D1F4A"/>
    <w:rsid w:val="009E0F74"/>
    <w:rsid w:val="009E3840"/>
    <w:rsid w:val="009E6BC5"/>
    <w:rsid w:val="009F2631"/>
    <w:rsid w:val="009F443D"/>
    <w:rsid w:val="00A038EE"/>
    <w:rsid w:val="00A04185"/>
    <w:rsid w:val="00A049B4"/>
    <w:rsid w:val="00A04A60"/>
    <w:rsid w:val="00A057C8"/>
    <w:rsid w:val="00A126C6"/>
    <w:rsid w:val="00A20A85"/>
    <w:rsid w:val="00A24CBC"/>
    <w:rsid w:val="00A303BA"/>
    <w:rsid w:val="00A30D6E"/>
    <w:rsid w:val="00A351CD"/>
    <w:rsid w:val="00A3557E"/>
    <w:rsid w:val="00A37A77"/>
    <w:rsid w:val="00A41AB4"/>
    <w:rsid w:val="00A41B83"/>
    <w:rsid w:val="00A42CEA"/>
    <w:rsid w:val="00A44C5A"/>
    <w:rsid w:val="00A45ACB"/>
    <w:rsid w:val="00A45DB2"/>
    <w:rsid w:val="00A4643E"/>
    <w:rsid w:val="00A46477"/>
    <w:rsid w:val="00A4675C"/>
    <w:rsid w:val="00A46CBA"/>
    <w:rsid w:val="00A54069"/>
    <w:rsid w:val="00A553F8"/>
    <w:rsid w:val="00A55410"/>
    <w:rsid w:val="00A56474"/>
    <w:rsid w:val="00A5788D"/>
    <w:rsid w:val="00A670F1"/>
    <w:rsid w:val="00A67407"/>
    <w:rsid w:val="00A67663"/>
    <w:rsid w:val="00A67AC9"/>
    <w:rsid w:val="00A712C5"/>
    <w:rsid w:val="00A71863"/>
    <w:rsid w:val="00A727BE"/>
    <w:rsid w:val="00A729C8"/>
    <w:rsid w:val="00A741A7"/>
    <w:rsid w:val="00A821AA"/>
    <w:rsid w:val="00A82C2A"/>
    <w:rsid w:val="00A92230"/>
    <w:rsid w:val="00A92FB2"/>
    <w:rsid w:val="00A935A4"/>
    <w:rsid w:val="00A9415C"/>
    <w:rsid w:val="00A97109"/>
    <w:rsid w:val="00A97C7C"/>
    <w:rsid w:val="00AA0DD6"/>
    <w:rsid w:val="00AA2117"/>
    <w:rsid w:val="00AA2791"/>
    <w:rsid w:val="00AA2B28"/>
    <w:rsid w:val="00AA2D16"/>
    <w:rsid w:val="00AA33ED"/>
    <w:rsid w:val="00AA39EC"/>
    <w:rsid w:val="00AA4E7D"/>
    <w:rsid w:val="00AA5324"/>
    <w:rsid w:val="00AA53C7"/>
    <w:rsid w:val="00AA6CB5"/>
    <w:rsid w:val="00AB3528"/>
    <w:rsid w:val="00AB5DC9"/>
    <w:rsid w:val="00AB697D"/>
    <w:rsid w:val="00AC0C4E"/>
    <w:rsid w:val="00AC211B"/>
    <w:rsid w:val="00AC33F6"/>
    <w:rsid w:val="00AC5E04"/>
    <w:rsid w:val="00AC6619"/>
    <w:rsid w:val="00AC7EDD"/>
    <w:rsid w:val="00AD263C"/>
    <w:rsid w:val="00AD457D"/>
    <w:rsid w:val="00AD5EEB"/>
    <w:rsid w:val="00AD708C"/>
    <w:rsid w:val="00AD7CDA"/>
    <w:rsid w:val="00AE01BD"/>
    <w:rsid w:val="00AE3055"/>
    <w:rsid w:val="00AE3BC0"/>
    <w:rsid w:val="00AE72BD"/>
    <w:rsid w:val="00AF1DA9"/>
    <w:rsid w:val="00AF231D"/>
    <w:rsid w:val="00AF2D80"/>
    <w:rsid w:val="00AF2E1B"/>
    <w:rsid w:val="00AF4B90"/>
    <w:rsid w:val="00AF4C24"/>
    <w:rsid w:val="00AF7F0B"/>
    <w:rsid w:val="00B00204"/>
    <w:rsid w:val="00B01286"/>
    <w:rsid w:val="00B02494"/>
    <w:rsid w:val="00B03BE8"/>
    <w:rsid w:val="00B07949"/>
    <w:rsid w:val="00B07DB3"/>
    <w:rsid w:val="00B10137"/>
    <w:rsid w:val="00B10DCC"/>
    <w:rsid w:val="00B12D22"/>
    <w:rsid w:val="00B13310"/>
    <w:rsid w:val="00B145B4"/>
    <w:rsid w:val="00B145F7"/>
    <w:rsid w:val="00B15F6C"/>
    <w:rsid w:val="00B20B3E"/>
    <w:rsid w:val="00B229F3"/>
    <w:rsid w:val="00B2486F"/>
    <w:rsid w:val="00B2564C"/>
    <w:rsid w:val="00B25B34"/>
    <w:rsid w:val="00B26148"/>
    <w:rsid w:val="00B30F07"/>
    <w:rsid w:val="00B32CEF"/>
    <w:rsid w:val="00B33ECB"/>
    <w:rsid w:val="00B34D2E"/>
    <w:rsid w:val="00B37979"/>
    <w:rsid w:val="00B402F8"/>
    <w:rsid w:val="00B4493B"/>
    <w:rsid w:val="00B4672A"/>
    <w:rsid w:val="00B50F07"/>
    <w:rsid w:val="00B5266B"/>
    <w:rsid w:val="00B5320C"/>
    <w:rsid w:val="00B551B1"/>
    <w:rsid w:val="00B559E5"/>
    <w:rsid w:val="00B56E57"/>
    <w:rsid w:val="00B610FF"/>
    <w:rsid w:val="00B6172C"/>
    <w:rsid w:val="00B63A82"/>
    <w:rsid w:val="00B6461B"/>
    <w:rsid w:val="00B738E2"/>
    <w:rsid w:val="00B75A3F"/>
    <w:rsid w:val="00B768A6"/>
    <w:rsid w:val="00B8070C"/>
    <w:rsid w:val="00B80F87"/>
    <w:rsid w:val="00B81273"/>
    <w:rsid w:val="00B81F1A"/>
    <w:rsid w:val="00B82DBD"/>
    <w:rsid w:val="00B8551C"/>
    <w:rsid w:val="00B85E0C"/>
    <w:rsid w:val="00B9055B"/>
    <w:rsid w:val="00B92756"/>
    <w:rsid w:val="00B945ED"/>
    <w:rsid w:val="00B9463F"/>
    <w:rsid w:val="00B96755"/>
    <w:rsid w:val="00B96D4D"/>
    <w:rsid w:val="00B97EB1"/>
    <w:rsid w:val="00BA22A0"/>
    <w:rsid w:val="00BA5D97"/>
    <w:rsid w:val="00BA6D24"/>
    <w:rsid w:val="00BB0B54"/>
    <w:rsid w:val="00BB3CBF"/>
    <w:rsid w:val="00BB6092"/>
    <w:rsid w:val="00BB681C"/>
    <w:rsid w:val="00BC0563"/>
    <w:rsid w:val="00BC1E8F"/>
    <w:rsid w:val="00BC4D69"/>
    <w:rsid w:val="00BC521A"/>
    <w:rsid w:val="00BD0239"/>
    <w:rsid w:val="00BD08EC"/>
    <w:rsid w:val="00BD177C"/>
    <w:rsid w:val="00BD2205"/>
    <w:rsid w:val="00BD6599"/>
    <w:rsid w:val="00BD6661"/>
    <w:rsid w:val="00BD66E9"/>
    <w:rsid w:val="00BE1104"/>
    <w:rsid w:val="00BE30CF"/>
    <w:rsid w:val="00BE35C9"/>
    <w:rsid w:val="00BE3F4D"/>
    <w:rsid w:val="00BE4FC2"/>
    <w:rsid w:val="00BE672A"/>
    <w:rsid w:val="00BF14D6"/>
    <w:rsid w:val="00BF25DA"/>
    <w:rsid w:val="00BF4B13"/>
    <w:rsid w:val="00BF7C36"/>
    <w:rsid w:val="00C01514"/>
    <w:rsid w:val="00C036EB"/>
    <w:rsid w:val="00C049D2"/>
    <w:rsid w:val="00C0742C"/>
    <w:rsid w:val="00C0766F"/>
    <w:rsid w:val="00C07C5D"/>
    <w:rsid w:val="00C10246"/>
    <w:rsid w:val="00C14993"/>
    <w:rsid w:val="00C14FD1"/>
    <w:rsid w:val="00C163A7"/>
    <w:rsid w:val="00C2053C"/>
    <w:rsid w:val="00C228EF"/>
    <w:rsid w:val="00C232C5"/>
    <w:rsid w:val="00C24760"/>
    <w:rsid w:val="00C2582A"/>
    <w:rsid w:val="00C26A8A"/>
    <w:rsid w:val="00C275EF"/>
    <w:rsid w:val="00C3027E"/>
    <w:rsid w:val="00C347F9"/>
    <w:rsid w:val="00C3486C"/>
    <w:rsid w:val="00C43D28"/>
    <w:rsid w:val="00C46351"/>
    <w:rsid w:val="00C5017D"/>
    <w:rsid w:val="00C551F3"/>
    <w:rsid w:val="00C5606C"/>
    <w:rsid w:val="00C562FF"/>
    <w:rsid w:val="00C57E07"/>
    <w:rsid w:val="00C628AD"/>
    <w:rsid w:val="00C634BC"/>
    <w:rsid w:val="00C66347"/>
    <w:rsid w:val="00C6676F"/>
    <w:rsid w:val="00C66E60"/>
    <w:rsid w:val="00C676F0"/>
    <w:rsid w:val="00C70773"/>
    <w:rsid w:val="00C71248"/>
    <w:rsid w:val="00C71C21"/>
    <w:rsid w:val="00C757E8"/>
    <w:rsid w:val="00C8178C"/>
    <w:rsid w:val="00C83FA7"/>
    <w:rsid w:val="00C83FA9"/>
    <w:rsid w:val="00C84371"/>
    <w:rsid w:val="00C84A5E"/>
    <w:rsid w:val="00C84D26"/>
    <w:rsid w:val="00C87FFB"/>
    <w:rsid w:val="00C9317C"/>
    <w:rsid w:val="00C9515B"/>
    <w:rsid w:val="00C96BC3"/>
    <w:rsid w:val="00CA0C48"/>
    <w:rsid w:val="00CA240C"/>
    <w:rsid w:val="00CA61A0"/>
    <w:rsid w:val="00CA7959"/>
    <w:rsid w:val="00CB21F0"/>
    <w:rsid w:val="00CB64F0"/>
    <w:rsid w:val="00CB7AAF"/>
    <w:rsid w:val="00CC1170"/>
    <w:rsid w:val="00CC1531"/>
    <w:rsid w:val="00CC182B"/>
    <w:rsid w:val="00CC1E2E"/>
    <w:rsid w:val="00CC2B5B"/>
    <w:rsid w:val="00CC6A9E"/>
    <w:rsid w:val="00CC76DB"/>
    <w:rsid w:val="00CE03A5"/>
    <w:rsid w:val="00CE091B"/>
    <w:rsid w:val="00CE2BCC"/>
    <w:rsid w:val="00CE32AD"/>
    <w:rsid w:val="00CE5067"/>
    <w:rsid w:val="00CE5C93"/>
    <w:rsid w:val="00CF0BC4"/>
    <w:rsid w:val="00CF2A83"/>
    <w:rsid w:val="00CF5CDD"/>
    <w:rsid w:val="00D000B1"/>
    <w:rsid w:val="00D003A3"/>
    <w:rsid w:val="00D007F2"/>
    <w:rsid w:val="00D00804"/>
    <w:rsid w:val="00D06C25"/>
    <w:rsid w:val="00D06E54"/>
    <w:rsid w:val="00D10035"/>
    <w:rsid w:val="00D103A9"/>
    <w:rsid w:val="00D137B2"/>
    <w:rsid w:val="00D15232"/>
    <w:rsid w:val="00D162F7"/>
    <w:rsid w:val="00D20320"/>
    <w:rsid w:val="00D20572"/>
    <w:rsid w:val="00D20960"/>
    <w:rsid w:val="00D231A6"/>
    <w:rsid w:val="00D23FE0"/>
    <w:rsid w:val="00D25196"/>
    <w:rsid w:val="00D27275"/>
    <w:rsid w:val="00D31AE0"/>
    <w:rsid w:val="00D32D1B"/>
    <w:rsid w:val="00D351FC"/>
    <w:rsid w:val="00D35CDF"/>
    <w:rsid w:val="00D37EB9"/>
    <w:rsid w:val="00D40EB0"/>
    <w:rsid w:val="00D43BD7"/>
    <w:rsid w:val="00D446C9"/>
    <w:rsid w:val="00D56C39"/>
    <w:rsid w:val="00D64D6E"/>
    <w:rsid w:val="00D65B3D"/>
    <w:rsid w:val="00D65EBC"/>
    <w:rsid w:val="00D66E75"/>
    <w:rsid w:val="00D71CFC"/>
    <w:rsid w:val="00D72B72"/>
    <w:rsid w:val="00D72B85"/>
    <w:rsid w:val="00D72C51"/>
    <w:rsid w:val="00D73114"/>
    <w:rsid w:val="00D7344A"/>
    <w:rsid w:val="00D85CC9"/>
    <w:rsid w:val="00D8696E"/>
    <w:rsid w:val="00D875FB"/>
    <w:rsid w:val="00D87BB6"/>
    <w:rsid w:val="00D91238"/>
    <w:rsid w:val="00D92085"/>
    <w:rsid w:val="00D93CD3"/>
    <w:rsid w:val="00D93E04"/>
    <w:rsid w:val="00DA60C2"/>
    <w:rsid w:val="00DA69D2"/>
    <w:rsid w:val="00DA733C"/>
    <w:rsid w:val="00DB13F0"/>
    <w:rsid w:val="00DB2664"/>
    <w:rsid w:val="00DB2797"/>
    <w:rsid w:val="00DB6BA5"/>
    <w:rsid w:val="00DC18DA"/>
    <w:rsid w:val="00DC4A80"/>
    <w:rsid w:val="00DD052D"/>
    <w:rsid w:val="00DD1D77"/>
    <w:rsid w:val="00DD5A4D"/>
    <w:rsid w:val="00DE00A8"/>
    <w:rsid w:val="00DE146D"/>
    <w:rsid w:val="00DE45FF"/>
    <w:rsid w:val="00DE4910"/>
    <w:rsid w:val="00DE5BF0"/>
    <w:rsid w:val="00DE5E68"/>
    <w:rsid w:val="00DE6886"/>
    <w:rsid w:val="00DE705E"/>
    <w:rsid w:val="00DE751C"/>
    <w:rsid w:val="00DF0209"/>
    <w:rsid w:val="00DF1F4D"/>
    <w:rsid w:val="00DF20F5"/>
    <w:rsid w:val="00DF31E3"/>
    <w:rsid w:val="00DF3534"/>
    <w:rsid w:val="00DF4724"/>
    <w:rsid w:val="00E02889"/>
    <w:rsid w:val="00E02E99"/>
    <w:rsid w:val="00E0313D"/>
    <w:rsid w:val="00E04C32"/>
    <w:rsid w:val="00E05B01"/>
    <w:rsid w:val="00E05E63"/>
    <w:rsid w:val="00E12474"/>
    <w:rsid w:val="00E137E3"/>
    <w:rsid w:val="00E14AC7"/>
    <w:rsid w:val="00E14C8F"/>
    <w:rsid w:val="00E168A8"/>
    <w:rsid w:val="00E1786C"/>
    <w:rsid w:val="00E20DCD"/>
    <w:rsid w:val="00E20F1E"/>
    <w:rsid w:val="00E22DF1"/>
    <w:rsid w:val="00E236E7"/>
    <w:rsid w:val="00E244A2"/>
    <w:rsid w:val="00E27B1E"/>
    <w:rsid w:val="00E30EEF"/>
    <w:rsid w:val="00E32473"/>
    <w:rsid w:val="00E33FCF"/>
    <w:rsid w:val="00E353D9"/>
    <w:rsid w:val="00E36C92"/>
    <w:rsid w:val="00E41263"/>
    <w:rsid w:val="00E41948"/>
    <w:rsid w:val="00E4677F"/>
    <w:rsid w:val="00E4681F"/>
    <w:rsid w:val="00E47193"/>
    <w:rsid w:val="00E47F32"/>
    <w:rsid w:val="00E5216E"/>
    <w:rsid w:val="00E577D7"/>
    <w:rsid w:val="00E61F25"/>
    <w:rsid w:val="00E63734"/>
    <w:rsid w:val="00E63CD1"/>
    <w:rsid w:val="00E65D2D"/>
    <w:rsid w:val="00E66B87"/>
    <w:rsid w:val="00E7224A"/>
    <w:rsid w:val="00E724D2"/>
    <w:rsid w:val="00E75521"/>
    <w:rsid w:val="00E763E9"/>
    <w:rsid w:val="00E82F8E"/>
    <w:rsid w:val="00E85DF3"/>
    <w:rsid w:val="00E86EAE"/>
    <w:rsid w:val="00E907E6"/>
    <w:rsid w:val="00E9264C"/>
    <w:rsid w:val="00E929C5"/>
    <w:rsid w:val="00E9408D"/>
    <w:rsid w:val="00EA066C"/>
    <w:rsid w:val="00EA0E42"/>
    <w:rsid w:val="00EA0E61"/>
    <w:rsid w:val="00EA6CBE"/>
    <w:rsid w:val="00EB02F1"/>
    <w:rsid w:val="00EB08AF"/>
    <w:rsid w:val="00EB3627"/>
    <w:rsid w:val="00EB5809"/>
    <w:rsid w:val="00EB72A1"/>
    <w:rsid w:val="00EC29AB"/>
    <w:rsid w:val="00EC3EEC"/>
    <w:rsid w:val="00EC4A81"/>
    <w:rsid w:val="00ED0A2B"/>
    <w:rsid w:val="00ED0BCD"/>
    <w:rsid w:val="00ED11B6"/>
    <w:rsid w:val="00ED168F"/>
    <w:rsid w:val="00ED1EA5"/>
    <w:rsid w:val="00ED34B4"/>
    <w:rsid w:val="00ED50EE"/>
    <w:rsid w:val="00ED733C"/>
    <w:rsid w:val="00EE123A"/>
    <w:rsid w:val="00EE3D69"/>
    <w:rsid w:val="00EE6385"/>
    <w:rsid w:val="00EE6D56"/>
    <w:rsid w:val="00EE7956"/>
    <w:rsid w:val="00EF193D"/>
    <w:rsid w:val="00EF4014"/>
    <w:rsid w:val="00EF40CA"/>
    <w:rsid w:val="00EF593A"/>
    <w:rsid w:val="00EF6093"/>
    <w:rsid w:val="00EF6912"/>
    <w:rsid w:val="00EF72DD"/>
    <w:rsid w:val="00EF75B7"/>
    <w:rsid w:val="00EF7A81"/>
    <w:rsid w:val="00F00420"/>
    <w:rsid w:val="00F00A47"/>
    <w:rsid w:val="00F05B9B"/>
    <w:rsid w:val="00F06480"/>
    <w:rsid w:val="00F06FC5"/>
    <w:rsid w:val="00F11D28"/>
    <w:rsid w:val="00F15F37"/>
    <w:rsid w:val="00F239B2"/>
    <w:rsid w:val="00F25DF2"/>
    <w:rsid w:val="00F30772"/>
    <w:rsid w:val="00F318F6"/>
    <w:rsid w:val="00F31E02"/>
    <w:rsid w:val="00F34D4B"/>
    <w:rsid w:val="00F37EC0"/>
    <w:rsid w:val="00F4209B"/>
    <w:rsid w:val="00F46593"/>
    <w:rsid w:val="00F50504"/>
    <w:rsid w:val="00F50748"/>
    <w:rsid w:val="00F52875"/>
    <w:rsid w:val="00F53C94"/>
    <w:rsid w:val="00F54676"/>
    <w:rsid w:val="00F570B3"/>
    <w:rsid w:val="00F57D61"/>
    <w:rsid w:val="00F60669"/>
    <w:rsid w:val="00F63FEC"/>
    <w:rsid w:val="00F651CB"/>
    <w:rsid w:val="00F65C73"/>
    <w:rsid w:val="00F65D1C"/>
    <w:rsid w:val="00F7051A"/>
    <w:rsid w:val="00F75004"/>
    <w:rsid w:val="00F763E1"/>
    <w:rsid w:val="00F81AEF"/>
    <w:rsid w:val="00F824ED"/>
    <w:rsid w:val="00F826AA"/>
    <w:rsid w:val="00F8454D"/>
    <w:rsid w:val="00F84871"/>
    <w:rsid w:val="00F84877"/>
    <w:rsid w:val="00F86DD1"/>
    <w:rsid w:val="00F873DD"/>
    <w:rsid w:val="00F95648"/>
    <w:rsid w:val="00F9603C"/>
    <w:rsid w:val="00F9666D"/>
    <w:rsid w:val="00FA0261"/>
    <w:rsid w:val="00FA17B1"/>
    <w:rsid w:val="00FA23BF"/>
    <w:rsid w:val="00FA5AFC"/>
    <w:rsid w:val="00FB33C3"/>
    <w:rsid w:val="00FC1620"/>
    <w:rsid w:val="00FC2F94"/>
    <w:rsid w:val="00FC3EA2"/>
    <w:rsid w:val="00FC7B6E"/>
    <w:rsid w:val="00FC7D3D"/>
    <w:rsid w:val="00FD3F94"/>
    <w:rsid w:val="00FD41D4"/>
    <w:rsid w:val="00FD5F89"/>
    <w:rsid w:val="00FD5FA6"/>
    <w:rsid w:val="00FD62EF"/>
    <w:rsid w:val="00FD7265"/>
    <w:rsid w:val="00FD7FC8"/>
    <w:rsid w:val="00FE7381"/>
    <w:rsid w:val="00FF3002"/>
    <w:rsid w:val="00FF729F"/>
    <w:rsid w:val="0117D8E8"/>
    <w:rsid w:val="011F1C63"/>
    <w:rsid w:val="01260237"/>
    <w:rsid w:val="01590BC6"/>
    <w:rsid w:val="015B049D"/>
    <w:rsid w:val="01712A0C"/>
    <w:rsid w:val="01A80F85"/>
    <w:rsid w:val="01B4FB58"/>
    <w:rsid w:val="01BA3BA1"/>
    <w:rsid w:val="01BC8ECF"/>
    <w:rsid w:val="01C7A1FC"/>
    <w:rsid w:val="01CDC9A6"/>
    <w:rsid w:val="01CF6E7C"/>
    <w:rsid w:val="01F93305"/>
    <w:rsid w:val="01FB3BCB"/>
    <w:rsid w:val="020FF0BC"/>
    <w:rsid w:val="02671C9C"/>
    <w:rsid w:val="02BAECC4"/>
    <w:rsid w:val="02C39393"/>
    <w:rsid w:val="02CFCADB"/>
    <w:rsid w:val="02FEDC01"/>
    <w:rsid w:val="03253ABB"/>
    <w:rsid w:val="032F8849"/>
    <w:rsid w:val="0343DFE6"/>
    <w:rsid w:val="035E1962"/>
    <w:rsid w:val="03620690"/>
    <w:rsid w:val="03BF26D5"/>
    <w:rsid w:val="03D41BD8"/>
    <w:rsid w:val="03E2AA6B"/>
    <w:rsid w:val="03F2414A"/>
    <w:rsid w:val="041BAFFE"/>
    <w:rsid w:val="0428C59F"/>
    <w:rsid w:val="043CD72F"/>
    <w:rsid w:val="0444078D"/>
    <w:rsid w:val="044C6822"/>
    <w:rsid w:val="04563750"/>
    <w:rsid w:val="045B9576"/>
    <w:rsid w:val="049AAC8C"/>
    <w:rsid w:val="049F470A"/>
    <w:rsid w:val="04D961EB"/>
    <w:rsid w:val="04EF0CF0"/>
    <w:rsid w:val="04F61187"/>
    <w:rsid w:val="0513510C"/>
    <w:rsid w:val="051689B6"/>
    <w:rsid w:val="05218A70"/>
    <w:rsid w:val="05625AC4"/>
    <w:rsid w:val="05D5DE10"/>
    <w:rsid w:val="05E0CEBB"/>
    <w:rsid w:val="05E486A3"/>
    <w:rsid w:val="05E4A773"/>
    <w:rsid w:val="05E83883"/>
    <w:rsid w:val="05EFC238"/>
    <w:rsid w:val="06013222"/>
    <w:rsid w:val="06212BA8"/>
    <w:rsid w:val="068FFFF2"/>
    <w:rsid w:val="0697B839"/>
    <w:rsid w:val="06A194D8"/>
    <w:rsid w:val="06A78766"/>
    <w:rsid w:val="06C8651D"/>
    <w:rsid w:val="06E677B7"/>
    <w:rsid w:val="071EDC04"/>
    <w:rsid w:val="0775358A"/>
    <w:rsid w:val="0775DC56"/>
    <w:rsid w:val="07A37580"/>
    <w:rsid w:val="07A7FE6F"/>
    <w:rsid w:val="07E86263"/>
    <w:rsid w:val="07EBF38E"/>
    <w:rsid w:val="07FABAE9"/>
    <w:rsid w:val="086B7A83"/>
    <w:rsid w:val="08824818"/>
    <w:rsid w:val="08829905"/>
    <w:rsid w:val="089B20C0"/>
    <w:rsid w:val="08E724FF"/>
    <w:rsid w:val="08E79195"/>
    <w:rsid w:val="0902B283"/>
    <w:rsid w:val="091BF0DD"/>
    <w:rsid w:val="0956D419"/>
    <w:rsid w:val="0979E859"/>
    <w:rsid w:val="098BDA2F"/>
    <w:rsid w:val="09B28448"/>
    <w:rsid w:val="09B4A521"/>
    <w:rsid w:val="09C9AA31"/>
    <w:rsid w:val="0A531E58"/>
    <w:rsid w:val="0A7A1925"/>
    <w:rsid w:val="0A84412C"/>
    <w:rsid w:val="0A9D20AC"/>
    <w:rsid w:val="0AAA9DF1"/>
    <w:rsid w:val="0AB37BCF"/>
    <w:rsid w:val="0ACBE851"/>
    <w:rsid w:val="0B507582"/>
    <w:rsid w:val="0B5C2D72"/>
    <w:rsid w:val="0B6A668C"/>
    <w:rsid w:val="0B8156AB"/>
    <w:rsid w:val="0B9879E3"/>
    <w:rsid w:val="0C20FC9B"/>
    <w:rsid w:val="0C3E13B4"/>
    <w:rsid w:val="0C4BDAA1"/>
    <w:rsid w:val="0C85FBF8"/>
    <w:rsid w:val="0CC55E40"/>
    <w:rsid w:val="0CF424A2"/>
    <w:rsid w:val="0D05D747"/>
    <w:rsid w:val="0D0953F5"/>
    <w:rsid w:val="0D3BE5AC"/>
    <w:rsid w:val="0D5EBBD4"/>
    <w:rsid w:val="0D9B3E80"/>
    <w:rsid w:val="0DCA2D82"/>
    <w:rsid w:val="0DD69CE5"/>
    <w:rsid w:val="0DE09CB6"/>
    <w:rsid w:val="0E0AA17C"/>
    <w:rsid w:val="0E3B659B"/>
    <w:rsid w:val="0E7BE2A1"/>
    <w:rsid w:val="0E8E2E6A"/>
    <w:rsid w:val="0EA13EA1"/>
    <w:rsid w:val="0EA28F23"/>
    <w:rsid w:val="0EE4AA9F"/>
    <w:rsid w:val="0F0A4053"/>
    <w:rsid w:val="0F784520"/>
    <w:rsid w:val="0F86E744"/>
    <w:rsid w:val="0F9C1BF7"/>
    <w:rsid w:val="0FBF8992"/>
    <w:rsid w:val="0FE42E69"/>
    <w:rsid w:val="0FFEB16A"/>
    <w:rsid w:val="102FD736"/>
    <w:rsid w:val="1036E238"/>
    <w:rsid w:val="106F4763"/>
    <w:rsid w:val="10789564"/>
    <w:rsid w:val="10AC7E83"/>
    <w:rsid w:val="10B6B116"/>
    <w:rsid w:val="112C805A"/>
    <w:rsid w:val="11313AFC"/>
    <w:rsid w:val="11449F95"/>
    <w:rsid w:val="11674961"/>
    <w:rsid w:val="11814630"/>
    <w:rsid w:val="118A2A09"/>
    <w:rsid w:val="11B1FFBA"/>
    <w:rsid w:val="11D2B299"/>
    <w:rsid w:val="11EF0BA6"/>
    <w:rsid w:val="12365913"/>
    <w:rsid w:val="123A3025"/>
    <w:rsid w:val="12560158"/>
    <w:rsid w:val="125A6A0E"/>
    <w:rsid w:val="1294157E"/>
    <w:rsid w:val="12994F45"/>
    <w:rsid w:val="12A1EA5B"/>
    <w:rsid w:val="12A5FE9F"/>
    <w:rsid w:val="12A9E14E"/>
    <w:rsid w:val="12BCEF00"/>
    <w:rsid w:val="12C37C29"/>
    <w:rsid w:val="12D06316"/>
    <w:rsid w:val="12DC5ED4"/>
    <w:rsid w:val="1310D35C"/>
    <w:rsid w:val="134281A9"/>
    <w:rsid w:val="134B1032"/>
    <w:rsid w:val="135BA2DA"/>
    <w:rsid w:val="136DA285"/>
    <w:rsid w:val="137FF1EE"/>
    <w:rsid w:val="13D187C7"/>
    <w:rsid w:val="13E5E361"/>
    <w:rsid w:val="142F5855"/>
    <w:rsid w:val="145254F4"/>
    <w:rsid w:val="146FC727"/>
    <w:rsid w:val="1494F597"/>
    <w:rsid w:val="149AA6A3"/>
    <w:rsid w:val="14C9A379"/>
    <w:rsid w:val="14DC95E5"/>
    <w:rsid w:val="1508B87A"/>
    <w:rsid w:val="1517A867"/>
    <w:rsid w:val="15299029"/>
    <w:rsid w:val="1547F3B0"/>
    <w:rsid w:val="154EE517"/>
    <w:rsid w:val="15815CAB"/>
    <w:rsid w:val="159E6A12"/>
    <w:rsid w:val="15BBE011"/>
    <w:rsid w:val="15C4B077"/>
    <w:rsid w:val="15E348A8"/>
    <w:rsid w:val="15EDFA18"/>
    <w:rsid w:val="15F628C8"/>
    <w:rsid w:val="160E3517"/>
    <w:rsid w:val="161B1A9E"/>
    <w:rsid w:val="1648741E"/>
    <w:rsid w:val="1659E610"/>
    <w:rsid w:val="166EB04E"/>
    <w:rsid w:val="16742E0C"/>
    <w:rsid w:val="168401A9"/>
    <w:rsid w:val="16862C12"/>
    <w:rsid w:val="169A1358"/>
    <w:rsid w:val="16B7C9B1"/>
    <w:rsid w:val="16F180DD"/>
    <w:rsid w:val="177D5271"/>
    <w:rsid w:val="17918D68"/>
    <w:rsid w:val="17C48A99"/>
    <w:rsid w:val="17DA42CD"/>
    <w:rsid w:val="17E22A69"/>
    <w:rsid w:val="17E7D991"/>
    <w:rsid w:val="17F3DD0A"/>
    <w:rsid w:val="183F13E1"/>
    <w:rsid w:val="184E2BAF"/>
    <w:rsid w:val="1868F0F3"/>
    <w:rsid w:val="192F173B"/>
    <w:rsid w:val="1955C7D7"/>
    <w:rsid w:val="19A2C578"/>
    <w:rsid w:val="19B37F24"/>
    <w:rsid w:val="19C847A3"/>
    <w:rsid w:val="1A104252"/>
    <w:rsid w:val="1A1097A5"/>
    <w:rsid w:val="1A1F1115"/>
    <w:rsid w:val="1A62B327"/>
    <w:rsid w:val="1A6FCA9E"/>
    <w:rsid w:val="1A7B10F8"/>
    <w:rsid w:val="1AAE14A9"/>
    <w:rsid w:val="1ABFDC60"/>
    <w:rsid w:val="1AC9F3FA"/>
    <w:rsid w:val="1ACE1B90"/>
    <w:rsid w:val="1AD7D313"/>
    <w:rsid w:val="1AE48824"/>
    <w:rsid w:val="1AEDC8D1"/>
    <w:rsid w:val="1AF37820"/>
    <w:rsid w:val="1AF67160"/>
    <w:rsid w:val="1B013D07"/>
    <w:rsid w:val="1B0ED6D9"/>
    <w:rsid w:val="1B448845"/>
    <w:rsid w:val="1B5F51BB"/>
    <w:rsid w:val="1B602B58"/>
    <w:rsid w:val="1B76E048"/>
    <w:rsid w:val="1B79EEEE"/>
    <w:rsid w:val="1B95B4E7"/>
    <w:rsid w:val="1BB73534"/>
    <w:rsid w:val="1BC0BF79"/>
    <w:rsid w:val="1BDA8D47"/>
    <w:rsid w:val="1BE6F10D"/>
    <w:rsid w:val="1C12E432"/>
    <w:rsid w:val="1C2BAAD6"/>
    <w:rsid w:val="1C44D333"/>
    <w:rsid w:val="1C8C94A0"/>
    <w:rsid w:val="1C987D3A"/>
    <w:rsid w:val="1CBB6AF0"/>
    <w:rsid w:val="1CBFA328"/>
    <w:rsid w:val="1CD4B55E"/>
    <w:rsid w:val="1CD4B871"/>
    <w:rsid w:val="1CFFB381"/>
    <w:rsid w:val="1D52C299"/>
    <w:rsid w:val="1D5AA22E"/>
    <w:rsid w:val="1D609115"/>
    <w:rsid w:val="1D66D4F7"/>
    <w:rsid w:val="1DA5A364"/>
    <w:rsid w:val="1DB8B5D1"/>
    <w:rsid w:val="1DD3D7F8"/>
    <w:rsid w:val="1DDC01EC"/>
    <w:rsid w:val="1DEFFFD6"/>
    <w:rsid w:val="1E15B858"/>
    <w:rsid w:val="1E2516FB"/>
    <w:rsid w:val="1E7BC90E"/>
    <w:rsid w:val="1E98D701"/>
    <w:rsid w:val="1EC7C266"/>
    <w:rsid w:val="1ECF8757"/>
    <w:rsid w:val="1EDC1B42"/>
    <w:rsid w:val="1F112F87"/>
    <w:rsid w:val="1F1E3C73"/>
    <w:rsid w:val="1F46ED71"/>
    <w:rsid w:val="1F8FF3BA"/>
    <w:rsid w:val="1F91F6CA"/>
    <w:rsid w:val="1F934D83"/>
    <w:rsid w:val="1F958476"/>
    <w:rsid w:val="1FB7F947"/>
    <w:rsid w:val="1FCFDE35"/>
    <w:rsid w:val="2001E7F5"/>
    <w:rsid w:val="2016C6B2"/>
    <w:rsid w:val="202BE226"/>
    <w:rsid w:val="203A347A"/>
    <w:rsid w:val="2048DA0C"/>
    <w:rsid w:val="2069260A"/>
    <w:rsid w:val="20B8CC4E"/>
    <w:rsid w:val="20BBF369"/>
    <w:rsid w:val="20E2BDD2"/>
    <w:rsid w:val="211D4B6E"/>
    <w:rsid w:val="212DCD62"/>
    <w:rsid w:val="2154F763"/>
    <w:rsid w:val="216434F1"/>
    <w:rsid w:val="21A0C4A7"/>
    <w:rsid w:val="21B6447F"/>
    <w:rsid w:val="21CD72F4"/>
    <w:rsid w:val="21E73B82"/>
    <w:rsid w:val="2204F66B"/>
    <w:rsid w:val="2210D4B0"/>
    <w:rsid w:val="2219BE42"/>
    <w:rsid w:val="222E4338"/>
    <w:rsid w:val="2241B1EC"/>
    <w:rsid w:val="22AF730F"/>
    <w:rsid w:val="22C370F9"/>
    <w:rsid w:val="2326BE1A"/>
    <w:rsid w:val="2327583A"/>
    <w:rsid w:val="233988B7"/>
    <w:rsid w:val="233BC4F9"/>
    <w:rsid w:val="235810CB"/>
    <w:rsid w:val="238AF605"/>
    <w:rsid w:val="239BF6BD"/>
    <w:rsid w:val="23A42778"/>
    <w:rsid w:val="23B4C46D"/>
    <w:rsid w:val="23DAA08C"/>
    <w:rsid w:val="23F7900A"/>
    <w:rsid w:val="23F9BEAF"/>
    <w:rsid w:val="23FF951E"/>
    <w:rsid w:val="24656E24"/>
    <w:rsid w:val="24940210"/>
    <w:rsid w:val="24AF9012"/>
    <w:rsid w:val="24DAD293"/>
    <w:rsid w:val="251466C1"/>
    <w:rsid w:val="25629E3B"/>
    <w:rsid w:val="2565B413"/>
    <w:rsid w:val="256D5250"/>
    <w:rsid w:val="257B8B6A"/>
    <w:rsid w:val="25984EEA"/>
    <w:rsid w:val="25994E19"/>
    <w:rsid w:val="25B15D8F"/>
    <w:rsid w:val="25DEE9DD"/>
    <w:rsid w:val="2605CDFD"/>
    <w:rsid w:val="2635B71F"/>
    <w:rsid w:val="264903C7"/>
    <w:rsid w:val="264974BC"/>
    <w:rsid w:val="2651DA6D"/>
    <w:rsid w:val="2661BFF9"/>
    <w:rsid w:val="268F39DC"/>
    <w:rsid w:val="26927A14"/>
    <w:rsid w:val="26C98A2A"/>
    <w:rsid w:val="26CF4C98"/>
    <w:rsid w:val="26D5F250"/>
    <w:rsid w:val="27269DE8"/>
    <w:rsid w:val="277ABA3E"/>
    <w:rsid w:val="27BFEDC7"/>
    <w:rsid w:val="27D5EECA"/>
    <w:rsid w:val="27D73E3A"/>
    <w:rsid w:val="27D8C79A"/>
    <w:rsid w:val="281A77B2"/>
    <w:rsid w:val="2828675D"/>
    <w:rsid w:val="2832DF26"/>
    <w:rsid w:val="28368F04"/>
    <w:rsid w:val="286FD769"/>
    <w:rsid w:val="2884558F"/>
    <w:rsid w:val="28A089B1"/>
    <w:rsid w:val="28A1CA08"/>
    <w:rsid w:val="28C408B4"/>
    <w:rsid w:val="28C8CE57"/>
    <w:rsid w:val="2900BCCD"/>
    <w:rsid w:val="292F469C"/>
    <w:rsid w:val="2938DF47"/>
    <w:rsid w:val="2948AFB1"/>
    <w:rsid w:val="295F7B2B"/>
    <w:rsid w:val="29B52C64"/>
    <w:rsid w:val="29EBDFA0"/>
    <w:rsid w:val="2A49E301"/>
    <w:rsid w:val="2A7CED35"/>
    <w:rsid w:val="2AAD9C71"/>
    <w:rsid w:val="2ABD4807"/>
    <w:rsid w:val="2ACBC46E"/>
    <w:rsid w:val="2AF622FF"/>
    <w:rsid w:val="2AFA5586"/>
    <w:rsid w:val="2AFE63EB"/>
    <w:rsid w:val="2B00ABBF"/>
    <w:rsid w:val="2B152C14"/>
    <w:rsid w:val="2B2A4D13"/>
    <w:rsid w:val="2B537187"/>
    <w:rsid w:val="2B9D459A"/>
    <w:rsid w:val="2BB39277"/>
    <w:rsid w:val="2BB56F01"/>
    <w:rsid w:val="2BC28BD0"/>
    <w:rsid w:val="2BDD36E9"/>
    <w:rsid w:val="2BE0811B"/>
    <w:rsid w:val="2C0AE4C6"/>
    <w:rsid w:val="2C19C32A"/>
    <w:rsid w:val="2C29A35D"/>
    <w:rsid w:val="2C2F0241"/>
    <w:rsid w:val="2C39D27E"/>
    <w:rsid w:val="2C7BE588"/>
    <w:rsid w:val="2CF33820"/>
    <w:rsid w:val="2D031E14"/>
    <w:rsid w:val="2D06AF81"/>
    <w:rsid w:val="2D076E13"/>
    <w:rsid w:val="2D4F5701"/>
    <w:rsid w:val="2D52BC24"/>
    <w:rsid w:val="2D57B971"/>
    <w:rsid w:val="2D70C5F8"/>
    <w:rsid w:val="2D880FB4"/>
    <w:rsid w:val="2D965033"/>
    <w:rsid w:val="2DCBA7D7"/>
    <w:rsid w:val="2E358150"/>
    <w:rsid w:val="2E4665E7"/>
    <w:rsid w:val="2E56267F"/>
    <w:rsid w:val="2E5C7427"/>
    <w:rsid w:val="2E602F00"/>
    <w:rsid w:val="2E63B78A"/>
    <w:rsid w:val="2E810E16"/>
    <w:rsid w:val="2ECB8C67"/>
    <w:rsid w:val="2ECF8A16"/>
    <w:rsid w:val="2EF8CD90"/>
    <w:rsid w:val="2F19A85A"/>
    <w:rsid w:val="2F72EBCF"/>
    <w:rsid w:val="2F878E5B"/>
    <w:rsid w:val="2F973362"/>
    <w:rsid w:val="2F9E8820"/>
    <w:rsid w:val="2FB00E51"/>
    <w:rsid w:val="2FDBC8D0"/>
    <w:rsid w:val="2FEC1899"/>
    <w:rsid w:val="2FF84488"/>
    <w:rsid w:val="3046169F"/>
    <w:rsid w:val="305C5C78"/>
    <w:rsid w:val="306D3255"/>
    <w:rsid w:val="307DE47B"/>
    <w:rsid w:val="30A48EAE"/>
    <w:rsid w:val="30AA04A9"/>
    <w:rsid w:val="30C311D3"/>
    <w:rsid w:val="30F5355E"/>
    <w:rsid w:val="30FCDE5D"/>
    <w:rsid w:val="3144ADFE"/>
    <w:rsid w:val="3156ECBF"/>
    <w:rsid w:val="3188F262"/>
    <w:rsid w:val="318D3461"/>
    <w:rsid w:val="319913D5"/>
    <w:rsid w:val="31A70A2E"/>
    <w:rsid w:val="31AFD27B"/>
    <w:rsid w:val="31C2B30B"/>
    <w:rsid w:val="31C37FEB"/>
    <w:rsid w:val="31C8EEC6"/>
    <w:rsid w:val="32116683"/>
    <w:rsid w:val="3214F317"/>
    <w:rsid w:val="3231CD54"/>
    <w:rsid w:val="3243BCEA"/>
    <w:rsid w:val="328E5FF3"/>
    <w:rsid w:val="32A59C62"/>
    <w:rsid w:val="32F15F7A"/>
    <w:rsid w:val="3341E455"/>
    <w:rsid w:val="335D1382"/>
    <w:rsid w:val="33A4D317"/>
    <w:rsid w:val="33BE9885"/>
    <w:rsid w:val="33CB7EFB"/>
    <w:rsid w:val="33DE7439"/>
    <w:rsid w:val="33DF4036"/>
    <w:rsid w:val="33FAB295"/>
    <w:rsid w:val="340602FC"/>
    <w:rsid w:val="340739F1"/>
    <w:rsid w:val="340F3EA6"/>
    <w:rsid w:val="341FA30C"/>
    <w:rsid w:val="34744132"/>
    <w:rsid w:val="34C7B07A"/>
    <w:rsid w:val="34CBB5AB"/>
    <w:rsid w:val="350121C0"/>
    <w:rsid w:val="3533B067"/>
    <w:rsid w:val="3570D003"/>
    <w:rsid w:val="3584CAF7"/>
    <w:rsid w:val="35975C35"/>
    <w:rsid w:val="35AAE884"/>
    <w:rsid w:val="35EC64D4"/>
    <w:rsid w:val="36355C2D"/>
    <w:rsid w:val="3636F289"/>
    <w:rsid w:val="364F7B3B"/>
    <w:rsid w:val="368B3AA1"/>
    <w:rsid w:val="36A6ED55"/>
    <w:rsid w:val="36C2F2DC"/>
    <w:rsid w:val="36C34B7C"/>
    <w:rsid w:val="36C44896"/>
    <w:rsid w:val="36FD0AF2"/>
    <w:rsid w:val="3724243A"/>
    <w:rsid w:val="3729153C"/>
    <w:rsid w:val="37318F10"/>
    <w:rsid w:val="373EDAB3"/>
    <w:rsid w:val="375E2FDA"/>
    <w:rsid w:val="378D0E3C"/>
    <w:rsid w:val="3796F5A6"/>
    <w:rsid w:val="37A06FD7"/>
    <w:rsid w:val="37A4E742"/>
    <w:rsid w:val="37AECBC2"/>
    <w:rsid w:val="37F4001A"/>
    <w:rsid w:val="387FDF78"/>
    <w:rsid w:val="38A10ED8"/>
    <w:rsid w:val="38A59163"/>
    <w:rsid w:val="38BB05D3"/>
    <w:rsid w:val="38F5CBAF"/>
    <w:rsid w:val="38FF2D29"/>
    <w:rsid w:val="391CCDCA"/>
    <w:rsid w:val="39461C8B"/>
    <w:rsid w:val="3959D216"/>
    <w:rsid w:val="396C4C5D"/>
    <w:rsid w:val="397EDDA2"/>
    <w:rsid w:val="39AA94C9"/>
    <w:rsid w:val="39ED3AA4"/>
    <w:rsid w:val="3A300776"/>
    <w:rsid w:val="3A3CC9B2"/>
    <w:rsid w:val="3A4F99ED"/>
    <w:rsid w:val="3A7136C8"/>
    <w:rsid w:val="3A7BC793"/>
    <w:rsid w:val="3AECF419"/>
    <w:rsid w:val="3AF2C0F8"/>
    <w:rsid w:val="3B3EE4B1"/>
    <w:rsid w:val="3B4EFD0A"/>
    <w:rsid w:val="3B5981AC"/>
    <w:rsid w:val="3B6A3E68"/>
    <w:rsid w:val="3BAFE4FC"/>
    <w:rsid w:val="3BCC74FE"/>
    <w:rsid w:val="3BD8699B"/>
    <w:rsid w:val="3BEB6A4E"/>
    <w:rsid w:val="3C1221A6"/>
    <w:rsid w:val="3C285D56"/>
    <w:rsid w:val="3C3E0209"/>
    <w:rsid w:val="3C4E8159"/>
    <w:rsid w:val="3C76B97E"/>
    <w:rsid w:val="3C8334D4"/>
    <w:rsid w:val="3C898330"/>
    <w:rsid w:val="3C992051"/>
    <w:rsid w:val="3CA8B2AA"/>
    <w:rsid w:val="3CC604E4"/>
    <w:rsid w:val="3D23A9E7"/>
    <w:rsid w:val="3D2A90DE"/>
    <w:rsid w:val="3D37496A"/>
    <w:rsid w:val="3D57A5BE"/>
    <w:rsid w:val="3D5AE31D"/>
    <w:rsid w:val="3D74330B"/>
    <w:rsid w:val="3D8A8451"/>
    <w:rsid w:val="3DAD5CF5"/>
    <w:rsid w:val="3DF228F6"/>
    <w:rsid w:val="3E4BD511"/>
    <w:rsid w:val="3E4EEECC"/>
    <w:rsid w:val="3E6F8323"/>
    <w:rsid w:val="3E7297F1"/>
    <w:rsid w:val="3EAE51D8"/>
    <w:rsid w:val="3EC0D19F"/>
    <w:rsid w:val="3ECF5A7B"/>
    <w:rsid w:val="3EE52893"/>
    <w:rsid w:val="3EF6E200"/>
    <w:rsid w:val="3F0AF62B"/>
    <w:rsid w:val="3F2985E0"/>
    <w:rsid w:val="3F5308CA"/>
    <w:rsid w:val="3F5E3F8C"/>
    <w:rsid w:val="3F5E487E"/>
    <w:rsid w:val="3F60883C"/>
    <w:rsid w:val="3F6255B3"/>
    <w:rsid w:val="3F966154"/>
    <w:rsid w:val="3FE42C5C"/>
    <w:rsid w:val="3FF95AE0"/>
    <w:rsid w:val="40466C2E"/>
    <w:rsid w:val="406231A0"/>
    <w:rsid w:val="408BE0B6"/>
    <w:rsid w:val="409D4F8C"/>
    <w:rsid w:val="40BCAD97"/>
    <w:rsid w:val="40BD6FA4"/>
    <w:rsid w:val="40D97117"/>
    <w:rsid w:val="411E8926"/>
    <w:rsid w:val="413E8FB4"/>
    <w:rsid w:val="4154423B"/>
    <w:rsid w:val="41912EB0"/>
    <w:rsid w:val="41C6D172"/>
    <w:rsid w:val="41DE71CC"/>
    <w:rsid w:val="41EEAA90"/>
    <w:rsid w:val="41F89CF8"/>
    <w:rsid w:val="421B741D"/>
    <w:rsid w:val="421F2680"/>
    <w:rsid w:val="4236000E"/>
    <w:rsid w:val="423724D0"/>
    <w:rsid w:val="4247AB1F"/>
    <w:rsid w:val="424C96F1"/>
    <w:rsid w:val="4272F3B6"/>
    <w:rsid w:val="427D20C0"/>
    <w:rsid w:val="42C24753"/>
    <w:rsid w:val="42C3B010"/>
    <w:rsid w:val="42C760CA"/>
    <w:rsid w:val="42F0129C"/>
    <w:rsid w:val="43138684"/>
    <w:rsid w:val="43228BB4"/>
    <w:rsid w:val="433BB411"/>
    <w:rsid w:val="4349F169"/>
    <w:rsid w:val="4365385B"/>
    <w:rsid w:val="43CAAD32"/>
    <w:rsid w:val="43DB3163"/>
    <w:rsid w:val="440A09E3"/>
    <w:rsid w:val="440FC1DF"/>
    <w:rsid w:val="445268E7"/>
    <w:rsid w:val="44676DF7"/>
    <w:rsid w:val="448CB9F9"/>
    <w:rsid w:val="44D116C9"/>
    <w:rsid w:val="44DC4D2C"/>
    <w:rsid w:val="44FF4C97"/>
    <w:rsid w:val="45022414"/>
    <w:rsid w:val="4533565D"/>
    <w:rsid w:val="454D5631"/>
    <w:rsid w:val="4556C742"/>
    <w:rsid w:val="456FFCA3"/>
    <w:rsid w:val="457FA5F0"/>
    <w:rsid w:val="45837EB9"/>
    <w:rsid w:val="4593E960"/>
    <w:rsid w:val="45B25ECF"/>
    <w:rsid w:val="45DE011E"/>
    <w:rsid w:val="45E428C8"/>
    <w:rsid w:val="4627B35E"/>
    <w:rsid w:val="463161D8"/>
    <w:rsid w:val="46916700"/>
    <w:rsid w:val="471CE21E"/>
    <w:rsid w:val="47451DFB"/>
    <w:rsid w:val="474ADD06"/>
    <w:rsid w:val="474E2F30"/>
    <w:rsid w:val="476D6798"/>
    <w:rsid w:val="477CD9FF"/>
    <w:rsid w:val="47887870"/>
    <w:rsid w:val="4791012F"/>
    <w:rsid w:val="47AA5B62"/>
    <w:rsid w:val="47BD07B5"/>
    <w:rsid w:val="47E6F7A7"/>
    <w:rsid w:val="47F5FCD7"/>
    <w:rsid w:val="47FDD85F"/>
    <w:rsid w:val="480D3E4C"/>
    <w:rsid w:val="483A049D"/>
    <w:rsid w:val="48A245EB"/>
    <w:rsid w:val="48AF592C"/>
    <w:rsid w:val="48B952AD"/>
    <w:rsid w:val="48C1B95A"/>
    <w:rsid w:val="48D86176"/>
    <w:rsid w:val="48D98A1A"/>
    <w:rsid w:val="48E3B724"/>
    <w:rsid w:val="49202BFC"/>
    <w:rsid w:val="4960BFED"/>
    <w:rsid w:val="4969FFF5"/>
    <w:rsid w:val="4972096C"/>
    <w:rsid w:val="498E1B58"/>
    <w:rsid w:val="49A436FF"/>
    <w:rsid w:val="49B1A0AF"/>
    <w:rsid w:val="49F8EDB7"/>
    <w:rsid w:val="4A30C325"/>
    <w:rsid w:val="4A44C72C"/>
    <w:rsid w:val="4AB90EDA"/>
    <w:rsid w:val="4ABC8AFF"/>
    <w:rsid w:val="4AE4BA32"/>
    <w:rsid w:val="4AF59062"/>
    <w:rsid w:val="4AFB61EA"/>
    <w:rsid w:val="4B16EA7A"/>
    <w:rsid w:val="4B6367AD"/>
    <w:rsid w:val="4B94B526"/>
    <w:rsid w:val="4B99ECC1"/>
    <w:rsid w:val="4BA99AE4"/>
    <w:rsid w:val="4BBC97B5"/>
    <w:rsid w:val="4BD0F295"/>
    <w:rsid w:val="4BE58152"/>
    <w:rsid w:val="4BFD10BC"/>
    <w:rsid w:val="4C33FA3A"/>
    <w:rsid w:val="4C41FDF0"/>
    <w:rsid w:val="4C53F780"/>
    <w:rsid w:val="4C62FC68"/>
    <w:rsid w:val="4C962E9A"/>
    <w:rsid w:val="4CA49CCA"/>
    <w:rsid w:val="4CB3BAC3"/>
    <w:rsid w:val="4CC1B7AD"/>
    <w:rsid w:val="4CC28826"/>
    <w:rsid w:val="4CEDFD0A"/>
    <w:rsid w:val="4CF2CCF0"/>
    <w:rsid w:val="4D251A4E"/>
    <w:rsid w:val="4D6A4399"/>
    <w:rsid w:val="4D7470E7"/>
    <w:rsid w:val="4D7BDE2C"/>
    <w:rsid w:val="4D82CA4F"/>
    <w:rsid w:val="4DA69C55"/>
    <w:rsid w:val="4DAD4FEE"/>
    <w:rsid w:val="4DB1736A"/>
    <w:rsid w:val="4DB4EE14"/>
    <w:rsid w:val="4DCFCA9B"/>
    <w:rsid w:val="4DE1D4C5"/>
    <w:rsid w:val="4DEF07ED"/>
    <w:rsid w:val="4DFB39D1"/>
    <w:rsid w:val="4E24487A"/>
    <w:rsid w:val="4E3CD4DE"/>
    <w:rsid w:val="4E44053C"/>
    <w:rsid w:val="4E4E8B3C"/>
    <w:rsid w:val="4E9D5D87"/>
    <w:rsid w:val="4ED4AEFE"/>
    <w:rsid w:val="4EFE8630"/>
    <w:rsid w:val="4F0C9659"/>
    <w:rsid w:val="4F0F4D6A"/>
    <w:rsid w:val="4F552CEB"/>
    <w:rsid w:val="4FD6FD6F"/>
    <w:rsid w:val="4FDC3D8C"/>
    <w:rsid w:val="4FEF12D6"/>
    <w:rsid w:val="4FFA28E8"/>
    <w:rsid w:val="501278D7"/>
    <w:rsid w:val="5020058B"/>
    <w:rsid w:val="503472F3"/>
    <w:rsid w:val="5041EF67"/>
    <w:rsid w:val="50554C71"/>
    <w:rsid w:val="506B3A23"/>
    <w:rsid w:val="5070CCF7"/>
    <w:rsid w:val="507ECE01"/>
    <w:rsid w:val="50895637"/>
    <w:rsid w:val="5096723E"/>
    <w:rsid w:val="50A4AB58"/>
    <w:rsid w:val="50A8D62B"/>
    <w:rsid w:val="50E06B8D"/>
    <w:rsid w:val="50FF9EDD"/>
    <w:rsid w:val="51030F07"/>
    <w:rsid w:val="515BE93C"/>
    <w:rsid w:val="518BA446"/>
    <w:rsid w:val="5195C773"/>
    <w:rsid w:val="51A2C5E8"/>
    <w:rsid w:val="51B76A0D"/>
    <w:rsid w:val="51C444D2"/>
    <w:rsid w:val="5212B0DC"/>
    <w:rsid w:val="521C21ED"/>
    <w:rsid w:val="524DF624"/>
    <w:rsid w:val="52C085E4"/>
    <w:rsid w:val="52CD0D28"/>
    <w:rsid w:val="52CD3D38"/>
    <w:rsid w:val="52DF383F"/>
    <w:rsid w:val="530FE4E0"/>
    <w:rsid w:val="53130919"/>
    <w:rsid w:val="533197D4"/>
    <w:rsid w:val="53A1C594"/>
    <w:rsid w:val="53C527CA"/>
    <w:rsid w:val="53FE22C5"/>
    <w:rsid w:val="5403ED03"/>
    <w:rsid w:val="542150DA"/>
    <w:rsid w:val="54566023"/>
    <w:rsid w:val="548C85A8"/>
    <w:rsid w:val="54A585BE"/>
    <w:rsid w:val="54B1C6B5"/>
    <w:rsid w:val="54B31A48"/>
    <w:rsid w:val="54D47FDF"/>
    <w:rsid w:val="55183B45"/>
    <w:rsid w:val="552376EB"/>
    <w:rsid w:val="554C3B68"/>
    <w:rsid w:val="556B0C77"/>
    <w:rsid w:val="557DEBDF"/>
    <w:rsid w:val="55987DC8"/>
    <w:rsid w:val="55D820BA"/>
    <w:rsid w:val="56163202"/>
    <w:rsid w:val="5655A93A"/>
    <w:rsid w:val="56693896"/>
    <w:rsid w:val="56763D91"/>
    <w:rsid w:val="568292C9"/>
    <w:rsid w:val="56BCF48E"/>
    <w:rsid w:val="56C36EE8"/>
    <w:rsid w:val="56FDCE5B"/>
    <w:rsid w:val="570D2515"/>
    <w:rsid w:val="570E5A24"/>
    <w:rsid w:val="571871BE"/>
    <w:rsid w:val="573D23DA"/>
    <w:rsid w:val="576A6305"/>
    <w:rsid w:val="578762C1"/>
    <w:rsid w:val="57CAAFB8"/>
    <w:rsid w:val="57D04597"/>
    <w:rsid w:val="57E3ABFF"/>
    <w:rsid w:val="5812E47F"/>
    <w:rsid w:val="581E632A"/>
    <w:rsid w:val="58338656"/>
    <w:rsid w:val="5835FE06"/>
    <w:rsid w:val="584300FD"/>
    <w:rsid w:val="584D014C"/>
    <w:rsid w:val="585274A9"/>
    <w:rsid w:val="585F3F49"/>
    <w:rsid w:val="5860F67A"/>
    <w:rsid w:val="58788347"/>
    <w:rsid w:val="58B85D32"/>
    <w:rsid w:val="58D6A6CB"/>
    <w:rsid w:val="58EE1F65"/>
    <w:rsid w:val="5920491A"/>
    <w:rsid w:val="592CF874"/>
    <w:rsid w:val="59422BE0"/>
    <w:rsid w:val="59485DC2"/>
    <w:rsid w:val="59571AEE"/>
    <w:rsid w:val="5957D2A0"/>
    <w:rsid w:val="597BABB4"/>
    <w:rsid w:val="5987B359"/>
    <w:rsid w:val="59A1405D"/>
    <w:rsid w:val="59A838E7"/>
    <w:rsid w:val="59A91FF2"/>
    <w:rsid w:val="59BFF9B8"/>
    <w:rsid w:val="59E8D1AD"/>
    <w:rsid w:val="59F33DB2"/>
    <w:rsid w:val="59FB2841"/>
    <w:rsid w:val="5A3E7D9A"/>
    <w:rsid w:val="5AB91771"/>
    <w:rsid w:val="5AFDE046"/>
    <w:rsid w:val="5B26B7DE"/>
    <w:rsid w:val="5B32868C"/>
    <w:rsid w:val="5B637978"/>
    <w:rsid w:val="5B6EC8C2"/>
    <w:rsid w:val="5B78D598"/>
    <w:rsid w:val="5B85A27A"/>
    <w:rsid w:val="5B96E00B"/>
    <w:rsid w:val="5BDB5D47"/>
    <w:rsid w:val="5BDE71B9"/>
    <w:rsid w:val="5BE6E494"/>
    <w:rsid w:val="5BFBFBA7"/>
    <w:rsid w:val="5C30F5A7"/>
    <w:rsid w:val="5C5C3F42"/>
    <w:rsid w:val="5C7FFE84"/>
    <w:rsid w:val="5CB7A3CE"/>
    <w:rsid w:val="5CE157A2"/>
    <w:rsid w:val="5CF1D44D"/>
    <w:rsid w:val="5D081387"/>
    <w:rsid w:val="5D25CA4A"/>
    <w:rsid w:val="5D286601"/>
    <w:rsid w:val="5D3BD20F"/>
    <w:rsid w:val="5D6221BB"/>
    <w:rsid w:val="5D785319"/>
    <w:rsid w:val="5D7D9BA8"/>
    <w:rsid w:val="5D87B342"/>
    <w:rsid w:val="5D93C547"/>
    <w:rsid w:val="5DCC9621"/>
    <w:rsid w:val="5DD354B7"/>
    <w:rsid w:val="5DEEB198"/>
    <w:rsid w:val="5E493ADD"/>
    <w:rsid w:val="5E744A7B"/>
    <w:rsid w:val="5E980986"/>
    <w:rsid w:val="5EBFADE2"/>
    <w:rsid w:val="5ED7D068"/>
    <w:rsid w:val="5EDA8705"/>
    <w:rsid w:val="5EF4ECBB"/>
    <w:rsid w:val="5F1E2BD8"/>
    <w:rsid w:val="5F207FFA"/>
    <w:rsid w:val="5F2B171A"/>
    <w:rsid w:val="5F2B7129"/>
    <w:rsid w:val="5F4C8BED"/>
    <w:rsid w:val="5F683F44"/>
    <w:rsid w:val="5F88867A"/>
    <w:rsid w:val="5FADA061"/>
    <w:rsid w:val="5FB79F46"/>
    <w:rsid w:val="5FD1FCC7"/>
    <w:rsid w:val="6012CBE7"/>
    <w:rsid w:val="601680C6"/>
    <w:rsid w:val="602AA225"/>
    <w:rsid w:val="603A8672"/>
    <w:rsid w:val="607976C5"/>
    <w:rsid w:val="60EA14A8"/>
    <w:rsid w:val="60F48B84"/>
    <w:rsid w:val="61012871"/>
    <w:rsid w:val="610436E3"/>
    <w:rsid w:val="61A00D23"/>
    <w:rsid w:val="61ADF006"/>
    <w:rsid w:val="61CC3D6B"/>
    <w:rsid w:val="61CED65A"/>
    <w:rsid w:val="61D94B4B"/>
    <w:rsid w:val="6230C22C"/>
    <w:rsid w:val="625B2465"/>
    <w:rsid w:val="629307EF"/>
    <w:rsid w:val="62980041"/>
    <w:rsid w:val="62C34BDA"/>
    <w:rsid w:val="632284CC"/>
    <w:rsid w:val="6356D0CA"/>
    <w:rsid w:val="6371BE2F"/>
    <w:rsid w:val="6372035F"/>
    <w:rsid w:val="6374EE31"/>
    <w:rsid w:val="638FFC97"/>
    <w:rsid w:val="63905D0A"/>
    <w:rsid w:val="63931F05"/>
    <w:rsid w:val="63AAE779"/>
    <w:rsid w:val="63E9E185"/>
    <w:rsid w:val="63ED4D66"/>
    <w:rsid w:val="63F6F4C6"/>
    <w:rsid w:val="641A68AE"/>
    <w:rsid w:val="642166DB"/>
    <w:rsid w:val="643D341B"/>
    <w:rsid w:val="64529C09"/>
    <w:rsid w:val="64761366"/>
    <w:rsid w:val="64908E5D"/>
    <w:rsid w:val="649150E1"/>
    <w:rsid w:val="64D04A7D"/>
    <w:rsid w:val="64D2DA23"/>
    <w:rsid w:val="64DF9CB6"/>
    <w:rsid w:val="6516723B"/>
    <w:rsid w:val="651BDF5F"/>
    <w:rsid w:val="65477CCF"/>
    <w:rsid w:val="65891DC7"/>
    <w:rsid w:val="65900DE0"/>
    <w:rsid w:val="65B64BDB"/>
    <w:rsid w:val="65D7698A"/>
    <w:rsid w:val="65EA2AD1"/>
    <w:rsid w:val="662533CD"/>
    <w:rsid w:val="662CD973"/>
    <w:rsid w:val="66321DD9"/>
    <w:rsid w:val="665A470E"/>
    <w:rsid w:val="665AE8DC"/>
    <w:rsid w:val="66699060"/>
    <w:rsid w:val="668E598C"/>
    <w:rsid w:val="66A12536"/>
    <w:rsid w:val="66AE2C58"/>
    <w:rsid w:val="66B1976A"/>
    <w:rsid w:val="66B940F9"/>
    <w:rsid w:val="66BF5CE3"/>
    <w:rsid w:val="66C7FDCC"/>
    <w:rsid w:val="66C8FB5F"/>
    <w:rsid w:val="66D87961"/>
    <w:rsid w:val="66DECB6F"/>
    <w:rsid w:val="6707CBD7"/>
    <w:rsid w:val="672C4903"/>
    <w:rsid w:val="6743CB00"/>
    <w:rsid w:val="675B2A8E"/>
    <w:rsid w:val="67631770"/>
    <w:rsid w:val="676A1543"/>
    <w:rsid w:val="6773C954"/>
    <w:rsid w:val="677ABABB"/>
    <w:rsid w:val="677C515F"/>
    <w:rsid w:val="67C32689"/>
    <w:rsid w:val="67C87E7B"/>
    <w:rsid w:val="67EBF0F7"/>
    <w:rsid w:val="67F42608"/>
    <w:rsid w:val="6809301E"/>
    <w:rsid w:val="683863B6"/>
    <w:rsid w:val="68885042"/>
    <w:rsid w:val="688AD49D"/>
    <w:rsid w:val="68BBBFC0"/>
    <w:rsid w:val="68F5C757"/>
    <w:rsid w:val="6908F0AE"/>
    <w:rsid w:val="694EE458"/>
    <w:rsid w:val="6966CF96"/>
    <w:rsid w:val="69E9E35E"/>
    <w:rsid w:val="6A248D76"/>
    <w:rsid w:val="6A28252F"/>
    <w:rsid w:val="6A42F653"/>
    <w:rsid w:val="6A596FDA"/>
    <w:rsid w:val="6A59DAE0"/>
    <w:rsid w:val="6A62BBB4"/>
    <w:rsid w:val="6A6C07A8"/>
    <w:rsid w:val="6AA09CE8"/>
    <w:rsid w:val="6AB33696"/>
    <w:rsid w:val="6ACF68E2"/>
    <w:rsid w:val="6AFA945E"/>
    <w:rsid w:val="6B181F9C"/>
    <w:rsid w:val="6B2AF5BC"/>
    <w:rsid w:val="6B32D22C"/>
    <w:rsid w:val="6B40D0E0"/>
    <w:rsid w:val="6B7C79F2"/>
    <w:rsid w:val="6B815D2C"/>
    <w:rsid w:val="6BEE14E0"/>
    <w:rsid w:val="6CB3B3F7"/>
    <w:rsid w:val="6CBD926B"/>
    <w:rsid w:val="6CCE4DBA"/>
    <w:rsid w:val="6D28827D"/>
    <w:rsid w:val="6D35608E"/>
    <w:rsid w:val="6D4686BA"/>
    <w:rsid w:val="6D7374D3"/>
    <w:rsid w:val="6D7BE3F5"/>
    <w:rsid w:val="6D8A1D0F"/>
    <w:rsid w:val="6DA46F84"/>
    <w:rsid w:val="6DB0146C"/>
    <w:rsid w:val="6DB3EDDA"/>
    <w:rsid w:val="6DB4FE8C"/>
    <w:rsid w:val="6E0F387E"/>
    <w:rsid w:val="6E21F9F6"/>
    <w:rsid w:val="6E236ECC"/>
    <w:rsid w:val="6E294187"/>
    <w:rsid w:val="6E2B0243"/>
    <w:rsid w:val="6E4AB4DE"/>
    <w:rsid w:val="6E5A1E3C"/>
    <w:rsid w:val="6E74693D"/>
    <w:rsid w:val="6EB6AC26"/>
    <w:rsid w:val="6ED507EF"/>
    <w:rsid w:val="6ED83A24"/>
    <w:rsid w:val="6EF61CD7"/>
    <w:rsid w:val="6F0141A9"/>
    <w:rsid w:val="6F4355E7"/>
    <w:rsid w:val="6F5300AD"/>
    <w:rsid w:val="6F6106FD"/>
    <w:rsid w:val="6F653AB1"/>
    <w:rsid w:val="6F684C05"/>
    <w:rsid w:val="6FC30AB2"/>
    <w:rsid w:val="7065EFE8"/>
    <w:rsid w:val="70B03892"/>
    <w:rsid w:val="71014041"/>
    <w:rsid w:val="7125145E"/>
    <w:rsid w:val="71417E3E"/>
    <w:rsid w:val="716715C6"/>
    <w:rsid w:val="7185B02B"/>
    <w:rsid w:val="71893566"/>
    <w:rsid w:val="71B439FA"/>
    <w:rsid w:val="720608DC"/>
    <w:rsid w:val="7209F131"/>
    <w:rsid w:val="721EFB39"/>
    <w:rsid w:val="7259DB82"/>
    <w:rsid w:val="725EEED6"/>
    <w:rsid w:val="7267A0CF"/>
    <w:rsid w:val="726E2D25"/>
    <w:rsid w:val="72928670"/>
    <w:rsid w:val="72A6AAE6"/>
    <w:rsid w:val="72A7FCED"/>
    <w:rsid w:val="731B355B"/>
    <w:rsid w:val="7322BA68"/>
    <w:rsid w:val="733BD54A"/>
    <w:rsid w:val="73650B22"/>
    <w:rsid w:val="739FC38A"/>
    <w:rsid w:val="73A3C4F4"/>
    <w:rsid w:val="73A5C192"/>
    <w:rsid w:val="73F7B3DB"/>
    <w:rsid w:val="742297E6"/>
    <w:rsid w:val="7426B283"/>
    <w:rsid w:val="7428DFE1"/>
    <w:rsid w:val="742B1151"/>
    <w:rsid w:val="74477F2E"/>
    <w:rsid w:val="74B75E1B"/>
    <w:rsid w:val="74EFA0AC"/>
    <w:rsid w:val="74F11633"/>
    <w:rsid w:val="751FA82A"/>
    <w:rsid w:val="754A9610"/>
    <w:rsid w:val="75856B09"/>
    <w:rsid w:val="75960707"/>
    <w:rsid w:val="75A1DD45"/>
    <w:rsid w:val="75A97B67"/>
    <w:rsid w:val="75AFAD63"/>
    <w:rsid w:val="75B2976B"/>
    <w:rsid w:val="75CDFA6D"/>
    <w:rsid w:val="75F60A43"/>
    <w:rsid w:val="7630D02C"/>
    <w:rsid w:val="7658058D"/>
    <w:rsid w:val="7675E233"/>
    <w:rsid w:val="7684EF54"/>
    <w:rsid w:val="76A34ED8"/>
    <w:rsid w:val="76ECC525"/>
    <w:rsid w:val="76F68AB1"/>
    <w:rsid w:val="7715B1BA"/>
    <w:rsid w:val="772912E2"/>
    <w:rsid w:val="77320412"/>
    <w:rsid w:val="77686CD1"/>
    <w:rsid w:val="77704C96"/>
    <w:rsid w:val="777F1FF0"/>
    <w:rsid w:val="77AE868A"/>
    <w:rsid w:val="77B8BC2C"/>
    <w:rsid w:val="77DE801E"/>
    <w:rsid w:val="77F6316D"/>
    <w:rsid w:val="77FE62C0"/>
    <w:rsid w:val="78071DB7"/>
    <w:rsid w:val="780E3702"/>
    <w:rsid w:val="785BEAC7"/>
    <w:rsid w:val="787980C9"/>
    <w:rsid w:val="787AD60E"/>
    <w:rsid w:val="787D37E6"/>
    <w:rsid w:val="78839DD0"/>
    <w:rsid w:val="78A022F1"/>
    <w:rsid w:val="78F2C2C4"/>
    <w:rsid w:val="790181F5"/>
    <w:rsid w:val="7923913E"/>
    <w:rsid w:val="7959B700"/>
    <w:rsid w:val="7962CB82"/>
    <w:rsid w:val="797799B3"/>
    <w:rsid w:val="7990C210"/>
    <w:rsid w:val="7996AF43"/>
    <w:rsid w:val="79A98F63"/>
    <w:rsid w:val="79ACA780"/>
    <w:rsid w:val="79BFBD25"/>
    <w:rsid w:val="79C2B7C0"/>
    <w:rsid w:val="79C311CF"/>
    <w:rsid w:val="79E0159D"/>
    <w:rsid w:val="7A207E73"/>
    <w:rsid w:val="7A9D9855"/>
    <w:rsid w:val="7AA00D93"/>
    <w:rsid w:val="7AB1F553"/>
    <w:rsid w:val="7AC115B5"/>
    <w:rsid w:val="7ADDD34B"/>
    <w:rsid w:val="7B34089B"/>
    <w:rsid w:val="7B350860"/>
    <w:rsid w:val="7B394F60"/>
    <w:rsid w:val="7B3FA1AF"/>
    <w:rsid w:val="7B51C00B"/>
    <w:rsid w:val="7B6809A5"/>
    <w:rsid w:val="7B7188D4"/>
    <w:rsid w:val="7B72116C"/>
    <w:rsid w:val="7B751797"/>
    <w:rsid w:val="7B90A50F"/>
    <w:rsid w:val="7BB4AAD6"/>
    <w:rsid w:val="7BB637AD"/>
    <w:rsid w:val="7BE70426"/>
    <w:rsid w:val="7BEB104D"/>
    <w:rsid w:val="7C07CCFE"/>
    <w:rsid w:val="7C1A2DBA"/>
    <w:rsid w:val="7C2017FB"/>
    <w:rsid w:val="7C3D0AA5"/>
    <w:rsid w:val="7C9B588D"/>
    <w:rsid w:val="7CB18659"/>
    <w:rsid w:val="7CCE5005"/>
    <w:rsid w:val="7CD16DE6"/>
    <w:rsid w:val="7CF89D04"/>
    <w:rsid w:val="7CFD709F"/>
    <w:rsid w:val="7D16788A"/>
    <w:rsid w:val="7D3C7F98"/>
    <w:rsid w:val="7D3EEA3E"/>
    <w:rsid w:val="7D437E84"/>
    <w:rsid w:val="7D572858"/>
    <w:rsid w:val="7D86E0AE"/>
    <w:rsid w:val="7DD7AE55"/>
    <w:rsid w:val="7DE31B84"/>
    <w:rsid w:val="7DE3C3BD"/>
    <w:rsid w:val="7DF5D74C"/>
    <w:rsid w:val="7DFC9ECC"/>
    <w:rsid w:val="7E416BDD"/>
    <w:rsid w:val="7E4B0AD6"/>
    <w:rsid w:val="7E5CCEB3"/>
    <w:rsid w:val="7E603740"/>
    <w:rsid w:val="7E7D0086"/>
    <w:rsid w:val="7E7D5A95"/>
    <w:rsid w:val="7EC55723"/>
    <w:rsid w:val="7ED0652D"/>
    <w:rsid w:val="7ED3510D"/>
    <w:rsid w:val="7ED84FF9"/>
    <w:rsid w:val="7EE16C72"/>
    <w:rsid w:val="7F18FD90"/>
    <w:rsid w:val="7F264062"/>
    <w:rsid w:val="7F616737"/>
    <w:rsid w:val="7F6D5798"/>
    <w:rsid w:val="7F7E110E"/>
    <w:rsid w:val="7F7E1380"/>
    <w:rsid w:val="7F855D7A"/>
    <w:rsid w:val="7F93145A"/>
    <w:rsid w:val="7FACD302"/>
    <w:rsid w:val="7FDB645B"/>
    <w:rsid w:val="7FE323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80C9B"/>
  <w15:docId w15:val="{22625E98-0685-422B-A990-1AACAA372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178C"/>
    <w:rPr>
      <w:rFonts w:asciiTheme="minorHAnsi" w:hAnsiTheme="minorHAnsi"/>
      <w:sz w:val="22"/>
    </w:rPr>
  </w:style>
  <w:style w:type="paragraph" w:styleId="Overskrift1">
    <w:name w:val="heading 1"/>
    <w:basedOn w:val="Normal"/>
    <w:next w:val="Normal"/>
    <w:qFormat/>
    <w:rsid w:val="008805BB"/>
    <w:pPr>
      <w:keepNext/>
      <w:numPr>
        <w:numId w:val="1"/>
      </w:numPr>
      <w:spacing w:before="360" w:after="240"/>
      <w:outlineLvl w:val="0"/>
    </w:pPr>
    <w:rPr>
      <w:b/>
      <w:sz w:val="40"/>
    </w:rPr>
  </w:style>
  <w:style w:type="paragraph" w:styleId="Overskrift2">
    <w:name w:val="heading 2"/>
    <w:basedOn w:val="Normal"/>
    <w:next w:val="Normal"/>
    <w:qFormat/>
    <w:rsid w:val="00E12474"/>
    <w:pPr>
      <w:keepNext/>
      <w:numPr>
        <w:ilvl w:val="1"/>
        <w:numId w:val="1"/>
      </w:numPr>
      <w:tabs>
        <w:tab w:val="clear" w:pos="3128"/>
        <w:tab w:val="num" w:pos="860"/>
      </w:tabs>
      <w:spacing w:before="240" w:after="240"/>
      <w:ind w:left="860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rsid w:val="00AB5DC9"/>
    <w:pPr>
      <w:keepNext/>
      <w:numPr>
        <w:ilvl w:val="2"/>
        <w:numId w:val="1"/>
      </w:numPr>
      <w:outlineLvl w:val="2"/>
    </w:pPr>
    <w:rPr>
      <w:b/>
    </w:rPr>
  </w:style>
  <w:style w:type="paragraph" w:styleId="Overskrift4">
    <w:name w:val="heading 4"/>
    <w:basedOn w:val="Normal"/>
    <w:next w:val="Normal"/>
    <w:qFormat/>
    <w:rsid w:val="00E12474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Overskrift5">
    <w:name w:val="heading 5"/>
    <w:basedOn w:val="Normal"/>
    <w:next w:val="Normal"/>
    <w:qFormat/>
    <w:rsid w:val="006B2164"/>
    <w:pPr>
      <w:numPr>
        <w:ilvl w:val="4"/>
        <w:numId w:val="1"/>
      </w:numPr>
      <w:spacing w:before="240" w:after="60"/>
      <w:outlineLvl w:val="4"/>
    </w:pPr>
    <w:rPr>
      <w:b/>
    </w:rPr>
  </w:style>
  <w:style w:type="paragraph" w:styleId="Overskrift6">
    <w:name w:val="heading 6"/>
    <w:basedOn w:val="Normal"/>
    <w:next w:val="Normal"/>
    <w:qFormat/>
    <w:rsid w:val="00E12474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Overskrift7">
    <w:name w:val="heading 7"/>
    <w:basedOn w:val="Normal"/>
    <w:next w:val="Normal"/>
    <w:qFormat/>
    <w:rsid w:val="00E1247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qFormat/>
    <w:rsid w:val="00E1247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qFormat/>
    <w:rsid w:val="00E1247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Dokumentkart">
    <w:name w:val="Document Map"/>
    <w:basedOn w:val="Normal"/>
    <w:semiHidden/>
    <w:rsid w:val="00E12474"/>
    <w:pPr>
      <w:shd w:val="clear" w:color="auto" w:fill="000080"/>
    </w:pPr>
    <w:rPr>
      <w:rFonts w:ascii="Tahoma" w:hAnsi="Tahoma"/>
    </w:rPr>
  </w:style>
  <w:style w:type="paragraph" w:styleId="Topptekst">
    <w:name w:val="header"/>
    <w:basedOn w:val="Normal"/>
    <w:rsid w:val="00E12474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12474"/>
    <w:pPr>
      <w:tabs>
        <w:tab w:val="center" w:pos="4536"/>
        <w:tab w:val="right" w:pos="9072"/>
      </w:tabs>
    </w:pPr>
  </w:style>
  <w:style w:type="paragraph" w:customStyle="1" w:styleId="BalloonText1">
    <w:name w:val="Balloon Text1"/>
    <w:basedOn w:val="Normal"/>
    <w:semiHidden/>
    <w:rsid w:val="00E12474"/>
    <w:rPr>
      <w:rFonts w:ascii="Tahoma" w:hAnsi="Tahoma" w:cs="Tahoma"/>
      <w:sz w:val="16"/>
      <w:szCs w:val="16"/>
    </w:rPr>
  </w:style>
  <w:style w:type="character" w:styleId="Sidetall">
    <w:name w:val="page number"/>
    <w:basedOn w:val="Standardskriftforavsnitt"/>
    <w:rsid w:val="00E12474"/>
  </w:style>
  <w:style w:type="paragraph" w:styleId="Tittel">
    <w:name w:val="Title"/>
    <w:basedOn w:val="Normal"/>
    <w:qFormat/>
    <w:rsid w:val="00E12474"/>
    <w:pPr>
      <w:jc w:val="center"/>
    </w:pPr>
    <w:rPr>
      <w:sz w:val="28"/>
      <w:szCs w:val="24"/>
      <w:u w:val="single"/>
    </w:rPr>
  </w:style>
  <w:style w:type="paragraph" w:styleId="Brdtekst">
    <w:name w:val="Body Text"/>
    <w:aliases w:val="Tegn Tegn Tegn Tegn"/>
    <w:basedOn w:val="Normal"/>
    <w:rsid w:val="00E12474"/>
    <w:pPr>
      <w:jc w:val="both"/>
    </w:pPr>
  </w:style>
  <w:style w:type="paragraph" w:styleId="Brdtekst2">
    <w:name w:val="Body Text 2"/>
    <w:basedOn w:val="Normal"/>
    <w:rsid w:val="00E12474"/>
    <w:pPr>
      <w:jc w:val="center"/>
    </w:pPr>
    <w:rPr>
      <w:b/>
      <w:sz w:val="32"/>
    </w:rPr>
  </w:style>
  <w:style w:type="character" w:customStyle="1" w:styleId="TegnTegnTegnTegnCharChar">
    <w:name w:val="Tegn Tegn Tegn Tegn Char Char"/>
    <w:rsid w:val="00E12474"/>
    <w:rPr>
      <w:sz w:val="24"/>
      <w:lang w:val="nb-NO" w:eastAsia="nb-NO" w:bidi="ar-SA"/>
    </w:rPr>
  </w:style>
  <w:style w:type="paragraph" w:styleId="INNH1">
    <w:name w:val="toc 1"/>
    <w:basedOn w:val="Normal"/>
    <w:next w:val="Normal"/>
    <w:autoRedefine/>
    <w:semiHidden/>
    <w:rsid w:val="00E12474"/>
  </w:style>
  <w:style w:type="paragraph" w:styleId="INNH2">
    <w:name w:val="toc 2"/>
    <w:basedOn w:val="Normal"/>
    <w:next w:val="Normal"/>
    <w:autoRedefine/>
    <w:semiHidden/>
    <w:rsid w:val="00E12474"/>
    <w:pPr>
      <w:ind w:left="240"/>
    </w:pPr>
  </w:style>
  <w:style w:type="paragraph" w:styleId="INNH3">
    <w:name w:val="toc 3"/>
    <w:basedOn w:val="Normal"/>
    <w:next w:val="Normal"/>
    <w:autoRedefine/>
    <w:semiHidden/>
    <w:rsid w:val="00E12474"/>
    <w:pPr>
      <w:ind w:left="480"/>
    </w:pPr>
  </w:style>
  <w:style w:type="character" w:styleId="Hyperkobling">
    <w:name w:val="Hyperlink"/>
    <w:rsid w:val="00E12474"/>
    <w:rPr>
      <w:color w:val="0000FF"/>
      <w:u w:val="single"/>
    </w:rPr>
  </w:style>
  <w:style w:type="paragraph" w:styleId="Brdtekst3">
    <w:name w:val="Body Text 3"/>
    <w:basedOn w:val="Normal"/>
    <w:rsid w:val="00E12474"/>
    <w:rPr>
      <w:color w:val="000000"/>
    </w:rPr>
  </w:style>
  <w:style w:type="table" w:styleId="Tabellrutenett">
    <w:name w:val="Table Grid"/>
    <w:basedOn w:val="Vanligtabell"/>
    <w:rsid w:val="0057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semiHidden/>
    <w:rsid w:val="002076C2"/>
    <w:rPr>
      <w:rFonts w:ascii="Tahoma" w:hAnsi="Tahoma" w:cs="Tahoma"/>
      <w:sz w:val="16"/>
      <w:szCs w:val="16"/>
    </w:rPr>
  </w:style>
  <w:style w:type="character" w:styleId="Sterk">
    <w:name w:val="Strong"/>
    <w:uiPriority w:val="22"/>
    <w:qFormat/>
    <w:rsid w:val="00AF1DA9"/>
    <w:rPr>
      <w:b/>
      <w:bCs/>
    </w:rPr>
  </w:style>
  <w:style w:type="paragraph" w:styleId="Listeavsnitt">
    <w:name w:val="List Paragraph"/>
    <w:basedOn w:val="Normal"/>
    <w:uiPriority w:val="34"/>
    <w:qFormat/>
    <w:rsid w:val="006B54DF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Merknadsreferanse">
    <w:name w:val="annotation reference"/>
    <w:basedOn w:val="Standardskriftforavsnitt"/>
    <w:uiPriority w:val="99"/>
    <w:rsid w:val="00B6172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rsid w:val="00B6172C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B6172C"/>
  </w:style>
  <w:style w:type="paragraph" w:styleId="Kommentaremne">
    <w:name w:val="annotation subject"/>
    <w:basedOn w:val="Merknadstekst"/>
    <w:next w:val="Merknadstekst"/>
    <w:link w:val="KommentaremneTegn"/>
    <w:rsid w:val="00B6172C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B6172C"/>
    <w:rPr>
      <w:b/>
      <w:bCs/>
    </w:rPr>
  </w:style>
  <w:style w:type="paragraph" w:styleId="NormalWeb">
    <w:name w:val="Normal (Web)"/>
    <w:basedOn w:val="Normal"/>
    <w:uiPriority w:val="99"/>
    <w:unhideWhenUsed/>
    <w:rsid w:val="003C2EDA"/>
    <w:pPr>
      <w:spacing w:before="100" w:beforeAutospacing="1" w:after="100" w:afterAutospacing="1"/>
    </w:pPr>
    <w:rPr>
      <w:szCs w:val="24"/>
    </w:rPr>
  </w:style>
  <w:style w:type="paragraph" w:styleId="Revisjon">
    <w:name w:val="Revision"/>
    <w:hidden/>
    <w:uiPriority w:val="99"/>
    <w:semiHidden/>
    <w:rsid w:val="004E5122"/>
    <w:rPr>
      <w:sz w:val="24"/>
    </w:rPr>
  </w:style>
  <w:style w:type="paragraph" w:customStyle="1" w:styleId="ng-scope">
    <w:name w:val="ng-scope"/>
    <w:basedOn w:val="Normal"/>
    <w:rsid w:val="00883B76"/>
    <w:pPr>
      <w:spacing w:before="100" w:beforeAutospacing="1" w:after="100" w:afterAutospacing="1"/>
    </w:pPr>
    <w:rPr>
      <w:szCs w:val="24"/>
    </w:rPr>
  </w:style>
  <w:style w:type="paragraph" w:customStyle="1" w:styleId="p1">
    <w:name w:val="p1"/>
    <w:basedOn w:val="Normal"/>
    <w:rsid w:val="00464ABA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8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7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34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0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5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4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9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8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5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2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2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1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8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05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8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6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2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6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6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9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9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5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6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5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9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37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2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0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7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5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6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7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7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9021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8225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244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000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0059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732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70779">
          <w:marLeft w:val="41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0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6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4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3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rukere\Snorre\handlingspla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7F70647A55B14481AE6209705A10BB" ma:contentTypeVersion="4" ma:contentTypeDescription="Opprett et nytt dokument." ma:contentTypeScope="" ma:versionID="8805563839c4ae6540bebf2f435c64df">
  <xsd:schema xmlns:xsd="http://www.w3.org/2001/XMLSchema" xmlns:xs="http://www.w3.org/2001/XMLSchema" xmlns:p="http://schemas.microsoft.com/office/2006/metadata/properties" xmlns:ns2="f5470210-3647-475f-a5a1-ca7f2f446272" xmlns:ns3="07f966c0-cff3-45d0-8588-d1e2bfe07616" targetNamespace="http://schemas.microsoft.com/office/2006/metadata/properties" ma:root="true" ma:fieldsID="f78cdc8d179a8482ae9debdf62a70c83" ns2:_="" ns3:_="">
    <xsd:import namespace="f5470210-3647-475f-a5a1-ca7f2f446272"/>
    <xsd:import namespace="07f966c0-cff3-45d0-8588-d1e2bfe0761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70210-3647-475f-a5a1-ca7f2f4462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966c0-cff3-45d0-8588-d1e2bfe07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B68A61-91C2-4740-BAF3-11F97E3438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470210-3647-475f-a5a1-ca7f2f446272"/>
    <ds:schemaRef ds:uri="07f966c0-cff3-45d0-8588-d1e2bfe07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5A001D-B133-4944-90EC-536C122E0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0F2002-C688-4F6E-9D40-B9FB797B92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3BDDD9-72FC-4EC7-9E5B-86725BCAFE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D:\Brukere\Snorre\handlingsplan.dot</Template>
  <TotalTime>7</TotalTime>
  <Pages>1</Pages>
  <Words>147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HANDLINGSPLAN FOR SKIL IL HÅNDBALL</vt:lpstr>
    </vt:vector>
  </TitlesOfParts>
  <Company>SS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HANDLINGSPLAN FOR SKIL IL HÅNDBALL</dc:title>
  <dc:subject/>
  <dc:creator>Snorre Slapgård</dc:creator>
  <cp:keywords/>
  <cp:lastModifiedBy>Marius Mæle</cp:lastModifiedBy>
  <cp:revision>2</cp:revision>
  <cp:lastPrinted>2021-03-18T08:19:00Z</cp:lastPrinted>
  <dcterms:created xsi:type="dcterms:W3CDTF">2025-03-04T21:09:00Z</dcterms:created>
  <dcterms:modified xsi:type="dcterms:W3CDTF">2025-03-04T21:09:00Z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0x010100E77F70647A55B14481AE6209705A10BB</vt:lpwstr>
  </property>
</Properties>
</file>